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8D" w:rsidRPr="000153F9" w:rsidRDefault="00EB4B8D" w:rsidP="00890166">
      <w:pPr>
        <w:rPr>
          <w:rFonts w:ascii="標楷體" w:eastAsia="標楷體" w:hAnsi="標楷體"/>
        </w:rPr>
      </w:pPr>
      <w:r w:rsidRPr="000153F9">
        <w:rPr>
          <w:rFonts w:ascii="標楷體" w:eastAsia="標楷體" w:hAnsi="標楷體" w:hint="eastAsia"/>
          <w:b/>
          <w:color w:val="0000CC"/>
        </w:rPr>
        <w:t>馬祖的景觀特色</w:t>
      </w:r>
      <w:r w:rsidRPr="000153F9">
        <w:rPr>
          <w:rFonts w:ascii="標楷體" w:eastAsia="標楷體" w:hAnsi="標楷體"/>
          <w:b/>
          <w:color w:val="0000CC"/>
        </w:rPr>
        <w:t xml:space="preserve"> </w:t>
      </w:r>
      <w:r w:rsidRPr="000153F9">
        <w:rPr>
          <w:rFonts w:ascii="標楷體" w:eastAsia="標楷體" w:hAnsi="標楷體" w:hint="eastAsia"/>
          <w:b/>
          <w:i/>
          <w:color w:val="00B050"/>
        </w:rPr>
        <w:t>馬祖雖位處前線，但並未受到戰火洗禮，所有的戰地設備都是以防禦性為主，並且與該地居民的生活融合為一，舉目所具皆是真實的戰地景致，如軍艦、營區、古砲、鐵堡、北海坑道等景點皆極具獨特的觀光魅力。造訪馬祖的人文風情，映入眼廉的古樸建築芹壁村、花岡石古厝可供細細玩味；先民的歷史遺跡可供旅客緬懷思古，如烈士碑坊、歷史文物館、經</w:t>
      </w:r>
      <w:smartTag w:uri="urn:schemas-microsoft-com:office:smarttags" w:element="PersonName">
        <w:r w:rsidRPr="000153F9">
          <w:rPr>
            <w:rFonts w:ascii="標楷體" w:eastAsia="標楷體" w:hAnsi="標楷體" w:hint="eastAsia"/>
            <w:b/>
            <w:i/>
            <w:color w:val="00B050"/>
          </w:rPr>
          <w:t>國</w:t>
        </w:r>
      </w:smartTag>
      <w:r w:rsidRPr="000153F9">
        <w:rPr>
          <w:rFonts w:ascii="標楷體" w:eastAsia="標楷體" w:hAnsi="標楷體" w:hint="eastAsia"/>
          <w:b/>
          <w:i/>
          <w:color w:val="00B050"/>
        </w:rPr>
        <w:t>先生紀念堂等；香火鼎盛的宗教廟宇，馬祖的廟宇外觀建築特色就是「風火山牆」，這是為了預防火災時火勢蔓延的設計，在屋脊上的造型曲線，波浪起伏，宛如火焰燃燒，受風吹擺的感覺因此得名。</w:t>
      </w:r>
    </w:p>
    <w:p w:rsidR="00EB4B8D" w:rsidRPr="000153F9" w:rsidRDefault="00EB4B8D" w:rsidP="0040061A">
      <w:pPr>
        <w:rPr>
          <w:rFonts w:ascii="標楷體" w:eastAsia="標楷體" w:hAnsi="標楷體"/>
        </w:rPr>
      </w:pPr>
      <w:r w:rsidRPr="000153F9">
        <w:rPr>
          <w:rFonts w:ascii="標楷體" w:eastAsia="標楷體" w:hAnsi="標楷體" w:hint="eastAsia"/>
          <w:b/>
          <w:color w:val="0000CC"/>
        </w:rPr>
        <w:t>行程特色：</w:t>
      </w:r>
      <w:r w:rsidRPr="000153F9">
        <w:rPr>
          <w:rFonts w:ascii="標楷體" w:eastAsia="標楷體" w:hAnsi="標楷體"/>
        </w:rPr>
        <w:br/>
        <w:t>1</w:t>
      </w:r>
      <w:r w:rsidRPr="000153F9">
        <w:rPr>
          <w:rFonts w:ascii="標楷體" w:eastAsia="標楷體" w:hAnsi="標楷體" w:hint="eastAsia"/>
        </w:rPr>
        <w:t>、最安心的旅遊品質，提供最機動、完整的服務。</w:t>
      </w:r>
    </w:p>
    <w:p w:rsidR="00EB4B8D" w:rsidRPr="000153F9" w:rsidRDefault="00EB4B8D" w:rsidP="0040061A">
      <w:pPr>
        <w:rPr>
          <w:rFonts w:ascii="標楷體" w:eastAsia="標楷體" w:hAnsi="標楷體"/>
        </w:rPr>
      </w:pPr>
      <w:r w:rsidRPr="000153F9">
        <w:rPr>
          <w:rFonts w:ascii="標楷體" w:eastAsia="標楷體" w:hAnsi="標楷體"/>
        </w:rPr>
        <w:t>2</w:t>
      </w:r>
      <w:r w:rsidRPr="000153F9">
        <w:rPr>
          <w:rFonts w:ascii="標楷體" w:eastAsia="標楷體" w:hAnsi="標楷體" w:hint="eastAsia"/>
        </w:rPr>
        <w:t>、帶您深入造訪閩東聚落，一探歷史的過去。</w:t>
      </w:r>
    </w:p>
    <w:p w:rsidR="00EB4B8D" w:rsidRPr="000153F9" w:rsidRDefault="00EB4B8D" w:rsidP="0040061A">
      <w:pPr>
        <w:rPr>
          <w:rFonts w:ascii="標楷體" w:eastAsia="標楷體" w:hAnsi="標楷體"/>
        </w:rPr>
      </w:pPr>
      <w:r w:rsidRPr="000153F9">
        <w:rPr>
          <w:rFonts w:ascii="標楷體" w:eastAsia="標楷體" w:hAnsi="標楷體"/>
        </w:rPr>
        <w:t>3</w:t>
      </w:r>
      <w:r w:rsidRPr="000153F9">
        <w:rPr>
          <w:rFonts w:ascii="標楷體" w:eastAsia="標楷體" w:hAnsi="標楷體" w:hint="eastAsia"/>
        </w:rPr>
        <w:t>、揭開戰地風情的神秘面紗，體驗軍事堡壘、坑道探險奇尋。</w:t>
      </w:r>
    </w:p>
    <w:p w:rsidR="00EB4B8D" w:rsidRPr="000153F9" w:rsidRDefault="00EB4B8D" w:rsidP="0040061A">
      <w:pPr>
        <w:rPr>
          <w:rFonts w:ascii="標楷體" w:eastAsia="標楷體" w:hAnsi="標楷體"/>
        </w:rPr>
      </w:pPr>
      <w:r w:rsidRPr="000153F9">
        <w:rPr>
          <w:rFonts w:ascii="標楷體" w:eastAsia="標楷體" w:hAnsi="標楷體"/>
        </w:rPr>
        <w:t>4</w:t>
      </w:r>
      <w:r w:rsidRPr="000153F9">
        <w:rPr>
          <w:rFonts w:ascii="標楷體" w:eastAsia="標楷體" w:hAnsi="標楷體" w:hint="eastAsia"/>
        </w:rPr>
        <w:t>、欣賞海蝕奇景風貌多變的北海之珠</w:t>
      </w:r>
      <w:r w:rsidRPr="000153F9">
        <w:rPr>
          <w:rFonts w:ascii="標楷體" w:eastAsia="標楷體" w:hAnsi="標楷體"/>
        </w:rPr>
        <w:t>----</w:t>
      </w:r>
      <w:r w:rsidRPr="000153F9">
        <w:rPr>
          <w:rFonts w:ascii="標楷體" w:eastAsia="標楷體" w:hAnsi="標楷體" w:hint="eastAsia"/>
        </w:rPr>
        <w:t>馬祖。</w:t>
      </w:r>
    </w:p>
    <w:p w:rsidR="00EB4B8D" w:rsidRPr="000153F9" w:rsidRDefault="00EB4B8D" w:rsidP="0000737D">
      <w:pPr>
        <w:rPr>
          <w:rFonts w:ascii="標楷體" w:eastAsia="標楷體" w:hAnsi="標楷體"/>
        </w:rPr>
      </w:pPr>
      <w:r w:rsidRPr="00D06FAE">
        <w:rPr>
          <w:rFonts w:ascii="標楷體" w:eastAsia="標楷體" w:hAnsi="標楷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3" o:spid="_x0000_i1027" type="#_x0000_t75" alt="「馬祖圖片」的圖片搜尋結果" style="width:172.5pt;height:105.7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">
            <v:imagedata r:id="rId7" o:title="" croptop="-603f" cropbottom="-953f" cropright="-248f"/>
            <o:lock v:ext="edit" aspectratio="f"/>
          </v:shape>
        </w:pict>
      </w:r>
      <w:r w:rsidRPr="000153F9">
        <w:rPr>
          <w:rFonts w:ascii="標楷體" w:eastAsia="標楷體" w:hAnsi="標楷體"/>
        </w:rPr>
        <w:t xml:space="preserve"> </w:t>
      </w:r>
      <w:r w:rsidRPr="00D06FAE">
        <w:rPr>
          <w:rFonts w:ascii="標楷體" w:eastAsia="標楷體" w:hAnsi="標楷體"/>
          <w:noProof/>
        </w:rPr>
        <w:pict>
          <v:shape id="圖片 34" o:spid="_x0000_i1028" type="#_x0000_t75" alt="「馬祖圖片」的圖片搜尋結果" style="width:138pt;height:102.7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">
            <v:imagedata r:id="rId8" o:title="" croptop="-620f" cropbottom="-882f" cropleft="-211f" cropright="-232f"/>
            <o:lock v:ext="edit" aspectratio="f"/>
          </v:shape>
        </w:pict>
      </w:r>
      <w:r w:rsidRPr="000153F9">
        <w:rPr>
          <w:rFonts w:ascii="標楷體" w:eastAsia="標楷體" w:hAnsi="標楷體"/>
        </w:rPr>
        <w:t xml:space="preserve"> </w:t>
      </w:r>
      <w:r w:rsidRPr="00D06FAE">
        <w:rPr>
          <w:rFonts w:ascii="標楷體" w:eastAsia="標楷體" w:hAnsi="標楷體"/>
          <w:noProof/>
        </w:rPr>
        <w:pict>
          <v:shape id="圖片 35" o:spid="_x0000_i1029" type="#_x0000_t75" alt="「馬祖圖片」的圖片搜尋結果" style="width:157.5pt;height:104.2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">
            <v:imagedata r:id="rId9" o:title="" croptop="-612f" cropbottom="-837f" cropright="-188f"/>
            <o:lock v:ext="edit" aspectratio="f"/>
          </v:shape>
        </w:pic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8"/>
        <w:gridCol w:w="324"/>
        <w:gridCol w:w="2182"/>
        <w:gridCol w:w="3539"/>
        <w:gridCol w:w="3833"/>
      </w:tblGrid>
      <w:tr w:rsidR="00EB4B8D" w:rsidRPr="0078234A" w:rsidTr="0078234A">
        <w:trPr>
          <w:trHeight w:val="832"/>
        </w:trPr>
        <w:tc>
          <w:tcPr>
            <w:tcW w:w="608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92CDDC"/>
            <w:vAlign w:val="center"/>
          </w:tcPr>
          <w:p w:rsidR="00EB4B8D" w:rsidRPr="0078234A" w:rsidRDefault="00EB4B8D" w:rsidP="0078234A">
            <w:pPr>
              <w:jc w:val="center"/>
              <w:rPr>
                <w:rFonts w:ascii="標楷體" w:eastAsia="標楷體" w:hAnsi="標楷體"/>
                <w:b/>
              </w:rPr>
            </w:pPr>
            <w:bookmarkStart w:id="0" w:name="_GoBack"/>
            <w:r w:rsidRPr="0078234A">
              <w:rPr>
                <w:rFonts w:ascii="標楷體" w:eastAsia="標楷體" w:hAnsi="標楷體" w:hint="eastAsia"/>
                <w:b/>
              </w:rPr>
              <w:t>第一天</w:t>
            </w:r>
          </w:p>
        </w:tc>
        <w:tc>
          <w:tcPr>
            <w:tcW w:w="4392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AEEF3"/>
            <w:vAlign w:val="center"/>
          </w:tcPr>
          <w:p w:rsidR="00EB4B8D" w:rsidRPr="0078234A" w:rsidRDefault="00EB4B8D" w:rsidP="0040061A">
            <w:pPr>
              <w:rPr>
                <w:rFonts w:ascii="標楷體" w:eastAsia="標楷體" w:hAnsi="標楷體"/>
                <w:b/>
              </w:rPr>
            </w:pPr>
            <w:r w:rsidRPr="0078234A">
              <w:rPr>
                <w:rFonts w:ascii="標楷體" w:eastAsia="標楷體" w:hAnsi="標楷體" w:hint="eastAsia"/>
                <w:b/>
              </w:rPr>
              <w:t>台灣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馬祖</w:t>
            </w:r>
            <w:r w:rsidRPr="0078234A">
              <w:rPr>
                <w:rFonts w:ascii="標楷體" w:eastAsia="標楷體" w:hAnsi="標楷體"/>
                <w:b/>
              </w:rPr>
              <w:t>(</w:t>
            </w:r>
            <w:r w:rsidRPr="0078234A">
              <w:rPr>
                <w:rFonts w:ascii="標楷體" w:eastAsia="標楷體" w:hAnsi="標楷體" w:hint="eastAsia"/>
                <w:b/>
              </w:rPr>
              <w:t>南竿</w:t>
            </w:r>
            <w:r w:rsidRPr="0078234A">
              <w:rPr>
                <w:rFonts w:ascii="標楷體" w:eastAsia="標楷體" w:hAnsi="標楷體"/>
                <w:b/>
              </w:rPr>
              <w:t>)-</w:t>
            </w:r>
            <w:r w:rsidRPr="0078234A">
              <w:rPr>
                <w:rFonts w:ascii="標楷體" w:eastAsia="標楷體" w:hAnsi="標楷體" w:hint="eastAsia"/>
                <w:b/>
              </w:rPr>
              <w:t>北海坑道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大漢據點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雲台山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鐵堡馬港天后宮</w:t>
            </w:r>
          </w:p>
        </w:tc>
      </w:tr>
      <w:bookmarkEnd w:id="0"/>
      <w:tr w:rsidR="00EB4B8D" w:rsidRPr="0078234A" w:rsidTr="0078234A">
        <w:tc>
          <w:tcPr>
            <w:tcW w:w="5000" w:type="pct"/>
            <w:gridSpan w:val="5"/>
            <w:tcBorders>
              <w:top w:val="single" w:sz="4" w:space="0" w:color="B6DDE8"/>
              <w:left w:val="single" w:sz="4" w:space="0" w:color="92CDDC"/>
              <w:bottom w:val="single" w:sz="4" w:space="0" w:color="B6DDE8"/>
              <w:right w:val="single" w:sz="4" w:space="0" w:color="92CDDC"/>
            </w:tcBorders>
          </w:tcPr>
          <w:p w:rsidR="00EB4B8D" w:rsidRPr="0078234A" w:rsidRDefault="00EB4B8D" w:rsidP="0040061A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  <w:b/>
                <w:color w:val="0000CC"/>
              </w:rPr>
              <w:t>《北海坑道》</w:t>
            </w:r>
            <w:r w:rsidRPr="0078234A">
              <w:rPr>
                <w:rFonts w:ascii="標楷體" w:eastAsia="標楷體" w:hAnsi="標楷體" w:hint="eastAsia"/>
              </w:rPr>
              <w:t>把堅硬的花崗岩鑿成井字型交錯的坑道，還能容納百艘艦艇，真可說是鬼斧神工的蓋世之作，這也是金馬地區最大的坑道碼頭。深長的地底世界透著一股神秘氣息，配上坑道內的腳步聲、拉長的身影、水道徐徐的波動，氣氛令人著迷。（因為漲潮時步道會淹沒水中，所以會隨著潮汐關係做行程調整</w:t>
            </w:r>
            <w:r w:rsidRPr="0078234A">
              <w:rPr>
                <w:rFonts w:ascii="標楷體" w:eastAsia="標楷體" w:hAnsi="標楷體"/>
              </w:rPr>
              <w:t>)</w:t>
            </w:r>
            <w:r w:rsidRPr="0078234A">
              <w:rPr>
                <w:rFonts w:ascii="標楷體" w:eastAsia="標楷體" w:hAnsi="標楷體" w:hint="eastAsia"/>
              </w:rPr>
              <w:t>。</w:t>
            </w:r>
          </w:p>
          <w:p w:rsidR="00EB4B8D" w:rsidRPr="0078234A" w:rsidRDefault="00EB4B8D" w:rsidP="0040061A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  <w:b/>
                <w:color w:val="0000CC"/>
              </w:rPr>
              <w:t>《大漢據點》</w:t>
            </w:r>
            <w:r w:rsidRPr="0078234A">
              <w:rPr>
                <w:rFonts w:ascii="標楷體" w:eastAsia="標楷體" w:hAnsi="標楷體" w:hint="eastAsia"/>
              </w:rPr>
              <w:t>是突出於鐵板沙灘與北海坑道之間一座岬角，不同於其它的軍事據點，大漢從下到上有三層坑道，地下第一層主坑道長約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4"/>
                <w:attr w:name="UnitName" w:val="公尺"/>
              </w:smartTagPr>
              <w:r w:rsidRPr="0078234A">
                <w:rPr>
                  <w:rFonts w:ascii="標楷體" w:eastAsia="標楷體" w:hAnsi="標楷體"/>
                </w:rPr>
                <w:t>304</w:t>
              </w:r>
              <w:r w:rsidRPr="0078234A">
                <w:rPr>
                  <w:rFonts w:ascii="標楷體" w:eastAsia="標楷體" w:hAnsi="標楷體" w:hint="eastAsia"/>
                </w:rPr>
                <w:t>公尺</w:t>
              </w:r>
            </w:smartTag>
            <w:r w:rsidRPr="0078234A">
              <w:rPr>
                <w:rFonts w:ascii="標楷體" w:eastAsia="標楷體" w:hAnsi="標楷體" w:hint="eastAsia"/>
              </w:rPr>
              <w:t>，寬約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5"/>
                <w:attr w:name="UnitName" w:val="公尺"/>
              </w:smartTagPr>
              <w:r w:rsidRPr="0078234A">
                <w:rPr>
                  <w:rFonts w:ascii="標楷體" w:eastAsia="標楷體" w:hAnsi="標楷體"/>
                </w:rPr>
                <w:t>1.5</w:t>
              </w:r>
              <w:r w:rsidRPr="0078234A">
                <w:rPr>
                  <w:rFonts w:ascii="標楷體" w:eastAsia="標楷體" w:hAnsi="標楷體" w:hint="eastAsia"/>
                </w:rPr>
                <w:t>公尺</w:t>
              </w:r>
            </w:smartTag>
            <w:r w:rsidRPr="0078234A">
              <w:rPr>
                <w:rFonts w:ascii="標楷體" w:eastAsia="標楷體" w:hAnsi="標楷體" w:hint="eastAsia"/>
              </w:rPr>
              <w:t>，高約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公尺"/>
              </w:smartTagPr>
              <w:r w:rsidRPr="0078234A">
                <w:rPr>
                  <w:rFonts w:ascii="標楷體" w:eastAsia="標楷體" w:hAnsi="標楷體"/>
                </w:rPr>
                <w:t>2</w:t>
              </w:r>
              <w:r w:rsidRPr="0078234A">
                <w:rPr>
                  <w:rFonts w:ascii="標楷體" w:eastAsia="標楷體" w:hAnsi="標楷體" w:hint="eastAsia"/>
                </w:rPr>
                <w:t>公尺</w:t>
              </w:r>
            </w:smartTag>
            <w:r w:rsidRPr="0078234A">
              <w:rPr>
                <w:rFonts w:ascii="標楷體" w:eastAsia="標楷體" w:hAnsi="標楷體" w:hint="eastAsia"/>
              </w:rPr>
              <w:t>。遊客走在狹長蜿蜒的岩洞裡，不畏艱難的歷史歲月是具體而微呈現。已閒置的大大小小機槍砲射口宛如相機的觀景窗，是通過幽暗後的另外一番新天地。</w:t>
            </w:r>
          </w:p>
          <w:p w:rsidR="00EB4B8D" w:rsidRPr="0078234A" w:rsidRDefault="00EB4B8D" w:rsidP="0040061A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  <w:b/>
                <w:color w:val="0000CC"/>
              </w:rPr>
              <w:t>《雲台山》</w:t>
            </w:r>
            <w:r w:rsidRPr="0078234A">
              <w:rPr>
                <w:rFonts w:ascii="標楷體" w:eastAsia="標楷體" w:hAnsi="標楷體" w:hint="eastAsia"/>
              </w:rPr>
              <w:t>標高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48"/>
                <w:attr w:name="UnitName" w:val="公尺"/>
              </w:smartTagPr>
              <w:r w:rsidRPr="0078234A">
                <w:rPr>
                  <w:rFonts w:ascii="標楷體" w:eastAsia="標楷體" w:hAnsi="標楷體"/>
                </w:rPr>
                <w:t>248</w:t>
              </w:r>
              <w:r w:rsidRPr="0078234A">
                <w:rPr>
                  <w:rFonts w:ascii="標楷體" w:eastAsia="標楷體" w:hAnsi="標楷體" w:hint="eastAsia"/>
                </w:rPr>
                <w:t>公尺</w:t>
              </w:r>
            </w:smartTag>
            <w:r w:rsidRPr="0078234A">
              <w:rPr>
                <w:rFonts w:ascii="標楷體" w:eastAsia="標楷體" w:hAnsi="標楷體" w:hint="eastAsia"/>
              </w:rPr>
              <w:t>，僅次於北竿壁山（標高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8"/>
                <w:attr w:name="UnitName" w:val="公尺"/>
              </w:smartTagPr>
              <w:r w:rsidRPr="0078234A">
                <w:rPr>
                  <w:rFonts w:ascii="標楷體" w:eastAsia="標楷體" w:hAnsi="標楷體"/>
                </w:rPr>
                <w:t>298</w:t>
              </w:r>
              <w:r w:rsidRPr="0078234A">
                <w:rPr>
                  <w:rFonts w:ascii="標楷體" w:eastAsia="標楷體" w:hAnsi="標楷體" w:hint="eastAsia"/>
                </w:rPr>
                <w:t>公尺</w:t>
              </w:r>
            </w:smartTag>
            <w:r w:rsidRPr="0078234A">
              <w:rPr>
                <w:rFonts w:ascii="標楷體" w:eastAsia="標楷體" w:hAnsi="標楷體" w:hint="eastAsia"/>
              </w:rPr>
              <w:t>），是南竿第一高峰，初春至夏初之雨季或霧季時，周遭山嵐環繞，呈現隱約之美。雲台山已經列為台灣小百岳之一，是登高遠眺馬祖列島與大陸山河的最佳景點，氣候晴朗時，大陸北茭半島清晰可見。</w:t>
            </w:r>
          </w:p>
          <w:p w:rsidR="00EB4B8D" w:rsidRPr="0078234A" w:rsidRDefault="00EB4B8D" w:rsidP="0040061A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  <w:b/>
                <w:color w:val="0000CC"/>
              </w:rPr>
              <w:t>《鐵堡》</w:t>
            </w:r>
            <w:r w:rsidRPr="0078234A">
              <w:rPr>
                <w:rFonts w:ascii="標楷體" w:eastAsia="標楷體" w:hAnsi="標楷體" w:hint="eastAsia"/>
              </w:rPr>
              <w:t>一座神祕的海上碉堡，</w:t>
            </w:r>
            <w:r w:rsidRPr="0078234A">
              <w:rPr>
                <w:rFonts w:ascii="標楷體" w:eastAsia="標楷體" w:hAnsi="標楷體"/>
              </w:rPr>
              <w:tab/>
            </w:r>
            <w:r w:rsidRPr="0078234A">
              <w:rPr>
                <w:rFonts w:ascii="標楷體" w:eastAsia="標楷體" w:hAnsi="標楷體" w:hint="eastAsia"/>
              </w:rPr>
              <w:t>將岩礁挖空做為軍事基地，裡面的石室、廁所、廚房全都貨真價實，而馬祖唯一有軍階的狼犬就曾駐防在鐵堡。</w:t>
            </w:r>
          </w:p>
          <w:p w:rsidR="00EB4B8D" w:rsidRPr="0078234A" w:rsidRDefault="00EB4B8D" w:rsidP="0040061A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  <w:b/>
                <w:color w:val="0000CC"/>
              </w:rPr>
              <w:t>《馬港天后宮》</w:t>
            </w:r>
            <w:r w:rsidRPr="0078234A">
              <w:rPr>
                <w:rFonts w:ascii="標楷體" w:eastAsia="標楷體" w:hAnsi="標楷體" w:hint="eastAsia"/>
              </w:rPr>
              <w:t>馬祖地區香火最盛也最氣派的廟宇，據文獻資料推斷最遲在清嘉慶年間即已肇建，廟中供桌前方的石棺，相傳為媽祖娘娘葬身的墓穴。請別忘了來此上香求平安。</w:t>
            </w:r>
          </w:p>
          <w:p w:rsidR="00EB4B8D" w:rsidRPr="0078234A" w:rsidRDefault="00EB4B8D" w:rsidP="0040061A">
            <w:pPr>
              <w:rPr>
                <w:rFonts w:ascii="標楷體" w:eastAsia="標楷體" w:hAnsi="標楷體"/>
              </w:rPr>
            </w:pPr>
            <w:r w:rsidRPr="00D06FAE">
              <w:rPr>
                <w:rFonts w:ascii="標楷體" w:eastAsia="標楷體" w:hAnsi="標楷體"/>
                <w:noProof/>
              </w:rPr>
              <w:pict>
                <v:shape id="圖片 36" o:spid="_x0000_i1030" type="#_x0000_t75" alt="「馬祖圖片」的圖片搜尋結果" style="width:152.25pt;height:106.5pt;visibility:visible">
                  <v:imagedata r:id="rId10" o:title=""/>
                </v:shape>
              </w:pict>
            </w:r>
            <w:r w:rsidRPr="0078234A">
              <w:rPr>
                <w:rFonts w:ascii="標楷體" w:eastAsia="標楷體" w:hAnsi="標楷體"/>
              </w:rPr>
              <w:t xml:space="preserve"> </w:t>
            </w:r>
            <w:r w:rsidRPr="00D06FAE">
              <w:rPr>
                <w:rFonts w:ascii="標楷體" w:eastAsia="標楷體" w:hAnsi="標楷體"/>
                <w:noProof/>
              </w:rPr>
              <w:pict>
                <v:shape id="圖片 37" o:spid="_x0000_i1031" type="#_x0000_t75" alt="「馬祖圖片」的圖片搜尋結果" style="width:156.75pt;height:104.25pt;visibility:visible">
                  <v:imagedata r:id="rId11" o:title=""/>
                </v:shape>
              </w:pict>
            </w:r>
            <w:r w:rsidRPr="0078234A">
              <w:rPr>
                <w:rFonts w:ascii="標楷體" w:eastAsia="標楷體" w:hAnsi="標楷體"/>
              </w:rPr>
              <w:t xml:space="preserve"> </w:t>
            </w:r>
            <w:r w:rsidRPr="00D06FAE">
              <w:rPr>
                <w:rFonts w:ascii="標楷體" w:eastAsia="標楷體" w:hAnsi="標楷體"/>
                <w:b/>
                <w:noProof/>
                <w:color w:val="0000CC"/>
              </w:rPr>
              <w:pict>
                <v:shape id="圖片 38" o:spid="_x0000_i1032" type="#_x0000_t75" alt="http://www.tsta-bj.org/att/pic/04000313/05000466.jpg" style="width:157.5pt;height:102.75pt;visibility:visible">
                  <v:imagedata r:id="rId12" r:href="rId13"/>
                </v:shape>
              </w:pict>
            </w:r>
          </w:p>
        </w:tc>
      </w:tr>
      <w:tr w:rsidR="00EB4B8D" w:rsidRPr="0078234A" w:rsidTr="0078234A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122AF1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餐食</w:t>
            </w:r>
          </w:p>
        </w:tc>
        <w:tc>
          <w:tcPr>
            <w:tcW w:w="1152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122AF1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早餐</w:t>
            </w:r>
            <w:r w:rsidRPr="0078234A">
              <w:rPr>
                <w:rFonts w:ascii="標楷體" w:eastAsia="標楷體" w:hAnsi="標楷體"/>
              </w:rPr>
              <w:t>:</w:t>
            </w:r>
            <w:r w:rsidRPr="0078234A">
              <w:rPr>
                <w:rFonts w:ascii="標楷體" w:eastAsia="標楷體" w:hAnsi="標楷體" w:hint="eastAsia"/>
              </w:rPr>
              <w:t>敬請自理</w:t>
            </w:r>
          </w:p>
        </w:tc>
        <w:tc>
          <w:tcPr>
            <w:tcW w:w="1627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122AF1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中餐：戰地野味風味餐</w:t>
            </w:r>
            <w:r w:rsidRPr="0078234A">
              <w:rPr>
                <w:rFonts w:ascii="標楷體" w:eastAsia="標楷體" w:hAnsi="標楷體"/>
              </w:rPr>
              <w:t xml:space="preserve"> 250/</w:t>
            </w:r>
            <w:r w:rsidRPr="0078234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7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122AF1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晚餐：道地老酒風味餐</w:t>
            </w:r>
            <w:r w:rsidRPr="0078234A">
              <w:rPr>
                <w:rFonts w:ascii="標楷體" w:eastAsia="標楷體" w:hAnsi="標楷體"/>
              </w:rPr>
              <w:t>250/</w:t>
            </w:r>
            <w:r w:rsidRPr="0078234A">
              <w:rPr>
                <w:rFonts w:ascii="標楷體" w:eastAsia="標楷體" w:hAnsi="標楷體" w:hint="eastAsia"/>
              </w:rPr>
              <w:t>人</w:t>
            </w:r>
          </w:p>
        </w:tc>
      </w:tr>
      <w:tr w:rsidR="00EB4B8D" w:rsidRPr="0078234A" w:rsidTr="0078234A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122AF1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住宿</w:t>
            </w:r>
          </w:p>
        </w:tc>
        <w:tc>
          <w:tcPr>
            <w:tcW w:w="4541" w:type="pct"/>
            <w:gridSpan w:val="4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122AF1">
            <w:pPr>
              <w:rPr>
                <w:rFonts w:ascii="標楷體" w:eastAsia="標楷體" w:hAnsi="標楷體"/>
              </w:rPr>
            </w:pPr>
          </w:p>
        </w:tc>
      </w:tr>
    </w:tbl>
    <w:p w:rsidR="00EB4B8D" w:rsidRPr="000153F9" w:rsidRDefault="00EB4B8D" w:rsidP="0000737D">
      <w:pPr>
        <w:rPr>
          <w:rFonts w:ascii="標楷體" w:eastAsia="標楷體" w:hAnsi="標楷體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8"/>
        <w:gridCol w:w="324"/>
        <w:gridCol w:w="2182"/>
        <w:gridCol w:w="3539"/>
        <w:gridCol w:w="3833"/>
      </w:tblGrid>
      <w:tr w:rsidR="00EB4B8D" w:rsidRPr="0078234A" w:rsidTr="0078234A">
        <w:trPr>
          <w:trHeight w:val="832"/>
        </w:trPr>
        <w:tc>
          <w:tcPr>
            <w:tcW w:w="608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92CDDC"/>
            <w:vAlign w:val="center"/>
          </w:tcPr>
          <w:p w:rsidR="00EB4B8D" w:rsidRPr="0078234A" w:rsidRDefault="00EB4B8D" w:rsidP="0078234A">
            <w:pPr>
              <w:jc w:val="center"/>
              <w:rPr>
                <w:rFonts w:ascii="標楷體" w:eastAsia="標楷體" w:hAnsi="標楷體"/>
                <w:b/>
              </w:rPr>
            </w:pPr>
            <w:r w:rsidRPr="0078234A">
              <w:rPr>
                <w:rFonts w:ascii="標楷體" w:eastAsia="標楷體" w:hAnsi="標楷體" w:hint="eastAsia"/>
                <w:b/>
              </w:rPr>
              <w:t>第二天</w:t>
            </w:r>
          </w:p>
        </w:tc>
        <w:tc>
          <w:tcPr>
            <w:tcW w:w="4392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AEEF3"/>
            <w:vAlign w:val="center"/>
          </w:tcPr>
          <w:p w:rsidR="00EB4B8D" w:rsidRPr="0078234A" w:rsidRDefault="00EB4B8D" w:rsidP="0091783B">
            <w:pPr>
              <w:rPr>
                <w:rFonts w:ascii="標楷體" w:eastAsia="標楷體" w:hAnsi="標楷體"/>
                <w:b/>
              </w:rPr>
            </w:pPr>
            <w:r w:rsidRPr="0078234A">
              <w:rPr>
                <w:rFonts w:ascii="標楷體" w:eastAsia="標楷體" w:hAnsi="標楷體" w:hint="eastAsia"/>
                <w:b/>
              </w:rPr>
              <w:t>北竿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塘后日月沙灘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坂里黃金沙灘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壁山觀景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橋仔漁村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橋仔漁業展示館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橋仔漁業展示館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芹壁閩東古厝</w:t>
            </w:r>
          </w:p>
        </w:tc>
      </w:tr>
      <w:tr w:rsidR="00EB4B8D" w:rsidRPr="0078234A" w:rsidTr="0078234A">
        <w:tc>
          <w:tcPr>
            <w:tcW w:w="5000" w:type="pct"/>
            <w:gridSpan w:val="5"/>
            <w:tcBorders>
              <w:top w:val="single" w:sz="4" w:space="0" w:color="B6DDE8"/>
              <w:left w:val="single" w:sz="4" w:space="0" w:color="92CDDC"/>
              <w:bottom w:val="single" w:sz="4" w:space="0" w:color="B6DDE8"/>
              <w:right w:val="single" w:sz="4" w:space="0" w:color="92CDDC"/>
            </w:tcBorders>
          </w:tcPr>
          <w:p w:rsidR="00EB4B8D" w:rsidRPr="0078234A" w:rsidRDefault="00EB4B8D" w:rsidP="0040061A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乘坐小白船前往北竿</w:t>
            </w:r>
            <w:r w:rsidRPr="0078234A">
              <w:rPr>
                <w:rFonts w:ascii="標楷體" w:eastAsia="標楷體" w:hAnsi="標楷體"/>
              </w:rPr>
              <w:t>~</w:t>
            </w:r>
          </w:p>
          <w:p w:rsidR="00EB4B8D" w:rsidRPr="0078234A" w:rsidRDefault="00EB4B8D" w:rsidP="0040061A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  <w:b/>
                <w:color w:val="0000CC"/>
              </w:rPr>
              <w:t>《塘后日月沙灘》</w:t>
            </w:r>
            <w:r w:rsidRPr="0078234A">
              <w:rPr>
                <w:rFonts w:ascii="標楷體" w:eastAsia="標楷體" w:hAnsi="標楷體" w:hint="eastAsia"/>
              </w:rPr>
              <w:t>塘后沙灘是指連結塘岐村與后沃村之間的連島沙洲，其沙質細緻，晶瑩潔白，向有「糖沙」美譽。此灘常被海水淹沒，大潮時須涉水而過，交通十分不便，後來興建塘后道貫穿其間，才將塘后沙灘一分為二。</w:t>
            </w:r>
          </w:p>
          <w:p w:rsidR="00EB4B8D" w:rsidRPr="0078234A" w:rsidRDefault="00EB4B8D" w:rsidP="0040061A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  <w:b/>
                <w:color w:val="0000CC"/>
              </w:rPr>
              <w:t>《坂里黃金沙灘》</w:t>
            </w:r>
            <w:r w:rsidRPr="0078234A">
              <w:rPr>
                <w:rFonts w:ascii="標楷體" w:eastAsia="標楷體" w:hAnsi="標楷體" w:hint="eastAsia"/>
              </w:rPr>
              <w:t>馬祖多是丘陵地形，因此這片沙灘顯得格外珍貴，一片綿延的海岸線，不時閃爍因為含有石英成分而反射的光芒，還有馬祖地區唯一規劃的海上遊憩活動區，是戲水的最佳勝地。</w:t>
            </w:r>
          </w:p>
          <w:p w:rsidR="00EB4B8D" w:rsidRPr="0078234A" w:rsidRDefault="00EB4B8D" w:rsidP="0040061A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  <w:b/>
                <w:color w:val="0000CC"/>
              </w:rPr>
              <w:t>《壁山觀景》</w:t>
            </w:r>
            <w:r w:rsidRPr="0078234A">
              <w:rPr>
                <w:rFonts w:ascii="標楷體" w:eastAsia="標楷體" w:hAnsi="標楷體" w:hint="eastAsia"/>
              </w:rPr>
              <w:t>濱海而立的北竿機場、晶瑩細緻的塘后沙灘、熱鬧繁華的塘岐街道，及附近島嶼螺山、蚌山、無名島、峭頭、大坵、小坵等，盡入眼簾；霧季時，山頭在濃霧籠罩下隱約縹緲，猶如置身人間仙境。</w:t>
            </w:r>
          </w:p>
          <w:p w:rsidR="00EB4B8D" w:rsidRPr="0078234A" w:rsidRDefault="00EB4B8D" w:rsidP="0040061A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  <w:b/>
                <w:color w:val="0000CC"/>
              </w:rPr>
              <w:t>《橋仔漁村》</w:t>
            </w:r>
            <w:r w:rsidRPr="0078234A">
              <w:rPr>
                <w:rFonts w:ascii="標楷體" w:eastAsia="標楷體" w:hAnsi="標楷體" w:hint="eastAsia"/>
              </w:rPr>
              <w:t>橋仔漁村昔日是北竿居民最多的村落，村中的橋仔港曾為商業轉運港，漁民多以海維生，住屋多面海而建，方便觀察海象。因位居山谷間，雨水切割形成溝壑，處處塔有小橋，而福州話中”仔”是”小”的意思，故而得名。</w:t>
            </w:r>
          </w:p>
          <w:p w:rsidR="00EB4B8D" w:rsidRPr="0078234A" w:rsidRDefault="00EB4B8D" w:rsidP="0040061A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  <w:b/>
                <w:color w:val="0000CC"/>
              </w:rPr>
              <w:t>《橋仔漁業展示館》</w:t>
            </w:r>
            <w:r w:rsidRPr="0078234A">
              <w:rPr>
                <w:rFonts w:ascii="標楷體" w:eastAsia="標楷體" w:hAnsi="標楷體" w:hint="eastAsia"/>
              </w:rPr>
              <w:t>漁業是馬祖居民重要的產業，館內展示早先漁民的服飾、生活用品，以及木作的漁船演變模型，規模雖不大卻非常具有歷史傳承的意義，參觀各種漁具及漁產加工，體驗漁民生活。</w:t>
            </w:r>
            <w:r w:rsidRPr="0078234A">
              <w:rPr>
                <w:rFonts w:ascii="標楷體" w:eastAsia="標楷體" w:hAnsi="標楷體"/>
              </w:rPr>
              <w:t> </w:t>
            </w:r>
          </w:p>
          <w:p w:rsidR="00EB4B8D" w:rsidRPr="0078234A" w:rsidRDefault="00EB4B8D" w:rsidP="0040061A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  <w:b/>
                <w:color w:val="0000CC"/>
              </w:rPr>
              <w:t>《芹壁閩東古厝》</w:t>
            </w:r>
            <w:r w:rsidRPr="0078234A">
              <w:rPr>
                <w:rFonts w:ascii="標楷體" w:eastAsia="標楷體" w:hAnsi="標楷體" w:hint="eastAsia"/>
              </w:rPr>
              <w:t>也有人形容此處有如地中海般的風光</w:t>
            </w:r>
            <w:r w:rsidRPr="0078234A">
              <w:rPr>
                <w:rFonts w:ascii="標楷體" w:eastAsia="標楷體" w:hAnsi="標楷體"/>
              </w:rPr>
              <w:t>,</w:t>
            </w:r>
            <w:r w:rsidRPr="0078234A">
              <w:rPr>
                <w:rFonts w:ascii="標楷體" w:eastAsia="標楷體" w:hAnsi="標楷體" w:hint="eastAsia"/>
              </w:rPr>
              <w:t>一座座石頭屋屹立在臨海陡峭的山坡上，風景絕佳，號稱全國國寶級石頭屋保留最完整的閩東建築區／近眺烏龜島。</w:t>
            </w:r>
          </w:p>
          <w:p w:rsidR="00EB4B8D" w:rsidRPr="0078234A" w:rsidRDefault="00EB4B8D" w:rsidP="0040061A">
            <w:pPr>
              <w:rPr>
                <w:rFonts w:ascii="標楷體" w:eastAsia="標楷體" w:hAnsi="標楷體"/>
              </w:rPr>
            </w:pPr>
            <w:r w:rsidRPr="00D06FAE">
              <w:rPr>
                <w:rFonts w:ascii="標楷體" w:eastAsia="標楷體" w:hAnsi="標楷體"/>
                <w:noProof/>
              </w:rPr>
              <w:pict>
                <v:shape id="圖片 39" o:spid="_x0000_i1033" type="#_x0000_t75" alt="http://a1.bbkz.net/forum/attachment.php?attachmentid=19813&amp;stc=1&amp;d=1179680386" style="width:164.25pt;height:93pt;visibility:visible">
                  <v:imagedata r:id="rId14" r:href="rId15"/>
                </v:shape>
              </w:pict>
            </w:r>
            <w:r w:rsidRPr="0078234A">
              <w:rPr>
                <w:rFonts w:ascii="標楷體" w:eastAsia="標楷體" w:hAnsi="標楷體"/>
              </w:rPr>
              <w:t xml:space="preserve"> </w:t>
            </w:r>
            <w:r w:rsidRPr="00D06FAE">
              <w:rPr>
                <w:rFonts w:ascii="標楷體" w:eastAsia="標楷體" w:hAnsi="標楷體"/>
                <w:noProof/>
              </w:rPr>
              <w:pict>
                <v:shape id="圖片 40" o:spid="_x0000_i1034" type="#_x0000_t75" alt="「馬祖圖片」的圖片搜尋結果" style="width:147.75pt;height:97.5pt;visibility:visible">
                  <v:imagedata r:id="rId16" o:title=""/>
                </v:shape>
              </w:pict>
            </w:r>
            <w:r w:rsidRPr="0078234A">
              <w:rPr>
                <w:rFonts w:ascii="標楷體" w:eastAsia="標楷體" w:hAnsi="標楷體"/>
              </w:rPr>
              <w:t xml:space="preserve"> </w:t>
            </w:r>
            <w:r w:rsidRPr="00D06FAE">
              <w:rPr>
                <w:rFonts w:ascii="標楷體" w:eastAsia="標楷體" w:hAnsi="標楷體"/>
                <w:noProof/>
              </w:rPr>
              <w:pict>
                <v:shape id="圖片 41" o:spid="_x0000_i1035" type="#_x0000_t75" alt="「馬祖圖片」的圖片搜尋結果" style="width:159pt;height:99pt;visibility:visible">
                  <v:imagedata r:id="rId17" o:title=""/>
                </v:shape>
              </w:pict>
            </w:r>
          </w:p>
        </w:tc>
      </w:tr>
      <w:tr w:rsidR="00EB4B8D" w:rsidRPr="0078234A" w:rsidTr="0078234A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91783B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餐食</w:t>
            </w:r>
          </w:p>
        </w:tc>
        <w:tc>
          <w:tcPr>
            <w:tcW w:w="1152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6D37C3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早餐</w:t>
            </w:r>
            <w:r w:rsidRPr="0078234A">
              <w:rPr>
                <w:rFonts w:ascii="標楷體" w:eastAsia="標楷體" w:hAnsi="標楷體"/>
              </w:rPr>
              <w:t>:</w:t>
            </w:r>
            <w:r w:rsidRPr="0078234A">
              <w:rPr>
                <w:rFonts w:ascii="標楷體" w:eastAsia="標楷體" w:hAnsi="標楷體" w:hint="eastAsia"/>
              </w:rPr>
              <w:t>飯店內早餐</w:t>
            </w:r>
          </w:p>
        </w:tc>
        <w:tc>
          <w:tcPr>
            <w:tcW w:w="1627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107F28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中餐</w:t>
            </w:r>
            <w:r w:rsidRPr="0078234A">
              <w:rPr>
                <w:rFonts w:ascii="標楷體" w:eastAsia="標楷體" w:hAnsi="標楷體"/>
              </w:rPr>
              <w:t>:</w:t>
            </w:r>
            <w:r w:rsidRPr="0078234A">
              <w:rPr>
                <w:rFonts w:ascii="標楷體" w:eastAsia="標楷體" w:hAnsi="標楷體" w:hint="eastAsia"/>
              </w:rPr>
              <w:t>馬祖繼光餅風味餐</w:t>
            </w:r>
            <w:r w:rsidRPr="0078234A">
              <w:rPr>
                <w:rFonts w:ascii="標楷體" w:eastAsia="標楷體" w:hAnsi="標楷體"/>
              </w:rPr>
              <w:t xml:space="preserve"> 250/</w:t>
            </w:r>
            <w:r w:rsidRPr="0078234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7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91783B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晚餐：海鮮風味餐</w:t>
            </w:r>
            <w:r w:rsidRPr="0078234A">
              <w:rPr>
                <w:rFonts w:ascii="標楷體" w:eastAsia="標楷體" w:hAnsi="標楷體"/>
              </w:rPr>
              <w:t>250/</w:t>
            </w:r>
            <w:r w:rsidRPr="0078234A">
              <w:rPr>
                <w:rFonts w:ascii="標楷體" w:eastAsia="標楷體" w:hAnsi="標楷體" w:hint="eastAsia"/>
              </w:rPr>
              <w:t>人</w:t>
            </w:r>
          </w:p>
        </w:tc>
      </w:tr>
      <w:tr w:rsidR="00EB4B8D" w:rsidRPr="0078234A" w:rsidTr="0078234A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91783B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住宿</w:t>
            </w:r>
          </w:p>
        </w:tc>
        <w:tc>
          <w:tcPr>
            <w:tcW w:w="4541" w:type="pct"/>
            <w:gridSpan w:val="4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91783B">
            <w:pPr>
              <w:rPr>
                <w:rFonts w:ascii="標楷體" w:eastAsia="標楷體" w:hAnsi="標楷體"/>
              </w:rPr>
            </w:pPr>
          </w:p>
        </w:tc>
      </w:tr>
    </w:tbl>
    <w:p w:rsidR="00EB4B8D" w:rsidRDefault="00EB4B8D" w:rsidP="0000737D">
      <w:pPr>
        <w:rPr>
          <w:rFonts w:ascii="標楷體" w:eastAsia="標楷體" w:hAnsi="標楷體"/>
        </w:rPr>
      </w:pPr>
    </w:p>
    <w:p w:rsidR="00EB4B8D" w:rsidRPr="000153F9" w:rsidRDefault="00EB4B8D" w:rsidP="0000737D">
      <w:pPr>
        <w:rPr>
          <w:rFonts w:ascii="標楷體" w:eastAsia="標楷體" w:hAnsi="標楷體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8"/>
        <w:gridCol w:w="324"/>
        <w:gridCol w:w="2182"/>
        <w:gridCol w:w="3539"/>
        <w:gridCol w:w="3833"/>
      </w:tblGrid>
      <w:tr w:rsidR="00EB4B8D" w:rsidRPr="0078234A" w:rsidTr="0078234A">
        <w:trPr>
          <w:trHeight w:val="832"/>
        </w:trPr>
        <w:tc>
          <w:tcPr>
            <w:tcW w:w="608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92CDDC"/>
            <w:vAlign w:val="center"/>
          </w:tcPr>
          <w:p w:rsidR="00EB4B8D" w:rsidRPr="0078234A" w:rsidRDefault="00EB4B8D" w:rsidP="0078234A">
            <w:pPr>
              <w:jc w:val="center"/>
              <w:rPr>
                <w:rFonts w:ascii="標楷體" w:eastAsia="標楷體" w:hAnsi="標楷體"/>
                <w:b/>
              </w:rPr>
            </w:pPr>
            <w:r w:rsidRPr="0078234A">
              <w:rPr>
                <w:rFonts w:ascii="標楷體" w:eastAsia="標楷體" w:hAnsi="標楷體" w:hint="eastAsia"/>
                <w:b/>
              </w:rPr>
              <w:t>第三天</w:t>
            </w:r>
          </w:p>
        </w:tc>
        <w:tc>
          <w:tcPr>
            <w:tcW w:w="4392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AEEF3"/>
            <w:vAlign w:val="center"/>
          </w:tcPr>
          <w:p w:rsidR="00EB4B8D" w:rsidRPr="0078234A" w:rsidRDefault="00EB4B8D" w:rsidP="003138DD">
            <w:pPr>
              <w:rPr>
                <w:rFonts w:ascii="標楷體" w:eastAsia="標楷體" w:hAnsi="標楷體"/>
                <w:b/>
              </w:rPr>
            </w:pPr>
            <w:r w:rsidRPr="0078234A">
              <w:rPr>
                <w:rFonts w:ascii="標楷體" w:eastAsia="標楷體" w:hAnsi="標楷體" w:hint="eastAsia"/>
                <w:b/>
              </w:rPr>
              <w:t>南竿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媽祖巨神像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馬祖酒廠及八八坑道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福山照壁</w:t>
            </w:r>
            <w:r w:rsidRPr="0078234A">
              <w:rPr>
                <w:rFonts w:ascii="標楷體" w:eastAsia="標楷體" w:hAnsi="標楷體"/>
                <w:b/>
              </w:rPr>
              <w:t>-</w:t>
            </w:r>
            <w:r w:rsidRPr="0078234A">
              <w:rPr>
                <w:rFonts w:ascii="標楷體" w:eastAsia="標楷體" w:hAnsi="標楷體" w:hint="eastAsia"/>
                <w:b/>
              </w:rPr>
              <w:t>台灣</w:t>
            </w:r>
          </w:p>
        </w:tc>
      </w:tr>
      <w:tr w:rsidR="00EB4B8D" w:rsidRPr="0078234A" w:rsidTr="0078234A">
        <w:tc>
          <w:tcPr>
            <w:tcW w:w="5000" w:type="pct"/>
            <w:gridSpan w:val="5"/>
            <w:tcBorders>
              <w:top w:val="single" w:sz="4" w:space="0" w:color="B6DDE8"/>
              <w:left w:val="single" w:sz="4" w:space="0" w:color="92CDDC"/>
              <w:bottom w:val="single" w:sz="4" w:space="0" w:color="B6DDE8"/>
              <w:right w:val="single" w:sz="4" w:space="0" w:color="92CDDC"/>
            </w:tcBorders>
          </w:tcPr>
          <w:p w:rsidR="00EB4B8D" w:rsidRPr="0078234A" w:rsidRDefault="00EB4B8D" w:rsidP="00D56C90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pict>
                <v:shape id="圖片 31" o:spid="_x0000_s1028" type="#_x0000_t75" alt="http://www.matsu-tour.com.tw/img/Spots/b-002.jpg" style="position:absolute;margin-left:382.6pt;margin-top:3.5pt;width:141.75pt;height:85.05pt;z-index:251658240;visibility:visible;mso-position-horizontal-relative:text;mso-position-vertical-relative:text">
                  <v:imagedata r:id="rId18" o:title=""/>
                  <w10:wrap type="square" side="left"/>
                </v:shape>
              </w:pict>
            </w:r>
            <w:r w:rsidRPr="0078234A">
              <w:rPr>
                <w:rFonts w:ascii="標楷體" w:eastAsia="標楷體" w:hAnsi="標楷體" w:hint="eastAsia"/>
                <w:b/>
                <w:color w:val="0000CC"/>
              </w:rPr>
              <w:t>《媽祖巨神像》</w:t>
            </w:r>
            <w:r w:rsidRPr="0078234A">
              <w:rPr>
                <w:rFonts w:ascii="標楷體" w:eastAsia="標楷體" w:hAnsi="標楷體" w:hint="eastAsia"/>
              </w:rPr>
              <w:t>甫於</w:t>
            </w:r>
            <w:r w:rsidRPr="0078234A">
              <w:rPr>
                <w:rFonts w:ascii="標楷體" w:eastAsia="標楷體" w:hAnsi="標楷體"/>
              </w:rPr>
              <w:t>98</w:t>
            </w:r>
            <w:r w:rsidRPr="0078234A">
              <w:rPr>
                <w:rFonts w:ascii="標楷體" w:eastAsia="標楷體" w:hAnsi="標楷體" w:hint="eastAsia"/>
              </w:rPr>
              <w:t>年</w:t>
            </w:r>
            <w:r w:rsidRPr="0078234A">
              <w:rPr>
                <w:rFonts w:ascii="標楷體" w:eastAsia="標楷體" w:hAnsi="標楷體"/>
              </w:rPr>
              <w:t>10</w:t>
            </w:r>
            <w:r w:rsidRPr="0078234A">
              <w:rPr>
                <w:rFonts w:ascii="標楷體" w:eastAsia="標楷體" w:hAnsi="標楷體" w:hint="eastAsia"/>
              </w:rPr>
              <w:t>月完工的媽祖巨神像，高度</w:t>
            </w:r>
            <w:r w:rsidRPr="0078234A">
              <w:rPr>
                <w:rFonts w:ascii="標楷體" w:eastAsia="標楷體" w:hAnsi="標楷體"/>
              </w:rPr>
              <w:t>28.8</w:t>
            </w:r>
            <w:r w:rsidRPr="0078234A">
              <w:rPr>
                <w:rFonts w:ascii="標楷體" w:eastAsia="標楷體" w:hAnsi="標楷體" w:hint="eastAsia"/>
              </w:rPr>
              <w:t>公尺，是全世界最高的一座媽祖神像。近年來，「媽祖在馬祖」是馬祖主要的行銷口號，而媽祖巨神像的興建，更代表馬祖人民對於媽祖信仰的虔誠，這座神像從提案到正式落成，花了十年以上的時間，可見馬祖居民的決心。巨神像周邊，陳列由十二幅雕塑組成，述說媽祖得道成仙的故事。值得一提的是，當地居民勘查神像周邊地形時，意外發現位於巨神像正下方的門前山坑道，也成為當地居民津津樂道的逸事。</w:t>
            </w:r>
          </w:p>
          <w:p w:rsidR="00EB4B8D" w:rsidRPr="0078234A" w:rsidRDefault="00EB4B8D" w:rsidP="00D56C90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  <w:b/>
                <w:color w:val="0000CC"/>
              </w:rPr>
              <w:t>《馬祖酒廠及八八坑道》</w:t>
            </w:r>
            <w:r w:rsidRPr="0078234A">
              <w:rPr>
                <w:rFonts w:ascii="標楷體" w:eastAsia="標楷體" w:hAnsi="標楷體" w:hint="eastAsia"/>
              </w:rPr>
              <w:t>使用甘美清冽泉質所釀出的佳釀，讓馬祖酒廠聲名遠播，其中又以「八八坑道」系列高梁最受青睞，來此可欣賞獨特造型的紀念酒。而充滿戰地氣息的八八坑道，冬暖夏涼，兩旁的老酒甕，配上不時迴盪在坑道內的水滴聲，又另有風味。</w:t>
            </w:r>
          </w:p>
          <w:p w:rsidR="00EB4B8D" w:rsidRPr="0078234A" w:rsidRDefault="00EB4B8D" w:rsidP="00D56C90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  <w:b/>
                <w:color w:val="0000CC"/>
              </w:rPr>
              <w:t>《福山照壁》</w:t>
            </w:r>
            <w:r w:rsidRPr="0078234A">
              <w:rPr>
                <w:rFonts w:ascii="標楷體" w:eastAsia="標楷體" w:hAnsi="標楷體" w:hint="eastAsia"/>
              </w:rPr>
              <w:t>位於福澳村西南方福山公園的山頭，上書「枕戈待旦」四個三、四人高的大字，是遊客搭船訪馬的第一印象。為先總統蔣公於民國四十七年七月蒞臨馬祖巡視防務時，嘉勉地區軍民不忘復國之志而親筆所題，並銘刻於碑石上，這面精神標語雖然稱之為照壁，但實際上是一座地上五樓、地下一樓的長方形建築物，之前作為「連江縣文建館」。展示馬祖風土民情、漁業資源、文經建設的發展歷史與沿革。</w:t>
            </w:r>
          </w:p>
          <w:p w:rsidR="00EB4B8D" w:rsidRPr="0078234A" w:rsidRDefault="00EB4B8D" w:rsidP="00D56C90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返回台灣溫暖的家！</w:t>
            </w:r>
          </w:p>
          <w:p w:rsidR="00EB4B8D" w:rsidRPr="0078234A" w:rsidRDefault="00EB4B8D" w:rsidP="00D56C90">
            <w:pPr>
              <w:rPr>
                <w:rFonts w:ascii="標楷體" w:eastAsia="標楷體" w:hAnsi="標楷體"/>
              </w:rPr>
            </w:pPr>
            <w:r w:rsidRPr="00D06FAE">
              <w:rPr>
                <w:rFonts w:ascii="標楷體" w:eastAsia="標楷體" w:hAnsi="標楷體"/>
                <w:noProof/>
              </w:rPr>
              <w:pict>
                <v:shape id="圖片 42" o:spid="_x0000_i1036" type="#_x0000_t75" alt="「馬祖圖片」的圖片搜尋結果" style="width:168pt;height:112.5pt;visibility:visible">
                  <v:imagedata r:id="rId19" o:title=""/>
                </v:shape>
              </w:pict>
            </w:r>
            <w:r w:rsidRPr="0078234A">
              <w:rPr>
                <w:rFonts w:ascii="標楷體" w:eastAsia="標楷體" w:hAnsi="標楷體"/>
              </w:rPr>
              <w:t xml:space="preserve"> </w:t>
            </w:r>
            <w:r w:rsidRPr="00D06FAE">
              <w:rPr>
                <w:rFonts w:ascii="標楷體" w:eastAsia="標楷體" w:hAnsi="標楷體"/>
                <w:noProof/>
              </w:rPr>
              <w:pict>
                <v:shape id="圖片 46" o:spid="_x0000_i1037" type="#_x0000_t75" alt="「馬祖圖片」的圖片搜尋結果" style="width:173.25pt;height:108pt;visibility:visible">
                  <v:imagedata r:id="rId20" o:title=""/>
                </v:shape>
              </w:pict>
            </w:r>
            <w:r w:rsidRPr="0078234A">
              <w:rPr>
                <w:rFonts w:ascii="標楷體" w:eastAsia="標楷體" w:hAnsi="標楷體"/>
              </w:rPr>
              <w:t xml:space="preserve"> </w:t>
            </w:r>
            <w:r w:rsidRPr="00D06FAE">
              <w:rPr>
                <w:rFonts w:ascii="標楷體" w:eastAsia="標楷體" w:hAnsi="標楷體"/>
                <w:noProof/>
              </w:rPr>
              <w:pict>
                <v:shape id="圖片 45" o:spid="_x0000_i1038" type="#_x0000_t75" alt="「馬祖圖片」的圖片搜尋結果" style="width:167.25pt;height:114pt;visibility:visible">
                  <v:imagedata r:id="rId21" o:title=""/>
                </v:shape>
              </w:pict>
            </w:r>
          </w:p>
        </w:tc>
      </w:tr>
      <w:tr w:rsidR="00EB4B8D" w:rsidRPr="0078234A" w:rsidTr="0078234A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3138DD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餐食</w:t>
            </w:r>
          </w:p>
        </w:tc>
        <w:tc>
          <w:tcPr>
            <w:tcW w:w="1152" w:type="pct"/>
            <w:gridSpan w:val="2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3138DD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早餐</w:t>
            </w:r>
            <w:r w:rsidRPr="0078234A">
              <w:rPr>
                <w:rFonts w:ascii="標楷體" w:eastAsia="標楷體" w:hAnsi="標楷體"/>
              </w:rPr>
              <w:t>:</w:t>
            </w:r>
            <w:r w:rsidRPr="0078234A">
              <w:rPr>
                <w:rFonts w:ascii="標楷體" w:eastAsia="標楷體" w:hAnsi="標楷體" w:hint="eastAsia"/>
              </w:rPr>
              <w:t>飯店內早餐</w:t>
            </w:r>
          </w:p>
        </w:tc>
        <w:tc>
          <w:tcPr>
            <w:tcW w:w="1627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3138DD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中餐：馬祖魚麵風味餐</w:t>
            </w:r>
            <w:r w:rsidRPr="0078234A">
              <w:rPr>
                <w:rFonts w:ascii="標楷體" w:eastAsia="標楷體" w:hAnsi="標楷體"/>
              </w:rPr>
              <w:t xml:space="preserve"> 250/</w:t>
            </w:r>
            <w:r w:rsidRPr="0078234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7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3138DD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晚餐</w:t>
            </w:r>
            <w:r w:rsidRPr="0078234A">
              <w:rPr>
                <w:rFonts w:ascii="標楷體" w:eastAsia="標楷體" w:hAnsi="標楷體"/>
              </w:rPr>
              <w:t>:</w:t>
            </w:r>
            <w:r w:rsidRPr="0078234A">
              <w:rPr>
                <w:rFonts w:ascii="標楷體" w:eastAsia="標楷體" w:hAnsi="標楷體" w:hint="eastAsia"/>
              </w:rPr>
              <w:t>溫暖的家</w:t>
            </w:r>
          </w:p>
        </w:tc>
      </w:tr>
      <w:tr w:rsidR="00EB4B8D" w:rsidRPr="0078234A" w:rsidTr="0078234A">
        <w:tc>
          <w:tcPr>
            <w:tcW w:w="45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3138DD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住宿</w:t>
            </w:r>
          </w:p>
        </w:tc>
        <w:tc>
          <w:tcPr>
            <w:tcW w:w="4541" w:type="pct"/>
            <w:gridSpan w:val="4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</w:tcPr>
          <w:p w:rsidR="00EB4B8D" w:rsidRPr="0078234A" w:rsidRDefault="00EB4B8D" w:rsidP="003138DD">
            <w:pPr>
              <w:rPr>
                <w:rFonts w:ascii="標楷體" w:eastAsia="標楷體" w:hAnsi="標楷體"/>
              </w:rPr>
            </w:pPr>
            <w:r w:rsidRPr="0078234A">
              <w:rPr>
                <w:rFonts w:ascii="標楷體" w:eastAsia="標楷體" w:hAnsi="標楷體" w:hint="eastAsia"/>
              </w:rPr>
              <w:t>溫暖的家</w:t>
            </w:r>
          </w:p>
        </w:tc>
      </w:tr>
    </w:tbl>
    <w:p w:rsidR="00EB4B8D" w:rsidRPr="000153F9" w:rsidRDefault="00EB4B8D" w:rsidP="0000737D">
      <w:pPr>
        <w:rPr>
          <w:rFonts w:ascii="標楷體" w:eastAsia="標楷體" w:hAnsi="標楷體"/>
        </w:rPr>
      </w:pPr>
    </w:p>
    <w:p w:rsidR="00EB4B8D" w:rsidRPr="000153F9" w:rsidRDefault="00EB4B8D" w:rsidP="00107F28">
      <w:pPr>
        <w:rPr>
          <w:rFonts w:ascii="標楷體" w:eastAsia="標楷體" w:hAnsi="標楷體"/>
        </w:rPr>
      </w:pPr>
    </w:p>
    <w:p w:rsidR="00EB4B8D" w:rsidRPr="000153F9" w:rsidRDefault="00EB4B8D" w:rsidP="00107F28">
      <w:pPr>
        <w:rPr>
          <w:rFonts w:ascii="標楷體" w:eastAsia="標楷體" w:hAnsi="標楷體"/>
        </w:rPr>
      </w:pPr>
    </w:p>
    <w:p w:rsidR="00EB4B8D" w:rsidRPr="000153F9" w:rsidRDefault="00EB4B8D" w:rsidP="00107F28">
      <w:pPr>
        <w:rPr>
          <w:rFonts w:ascii="標楷體" w:eastAsia="標楷體" w:hAnsi="標楷體"/>
        </w:rPr>
      </w:pPr>
    </w:p>
    <w:p w:rsidR="00EB4B8D" w:rsidRPr="000153F9" w:rsidRDefault="00EB4B8D" w:rsidP="00107F28">
      <w:pPr>
        <w:rPr>
          <w:rFonts w:ascii="標楷體" w:eastAsia="標楷體" w:hAnsi="標楷體"/>
        </w:rPr>
      </w:pPr>
    </w:p>
    <w:p w:rsidR="00EB4B8D" w:rsidRPr="000153F9" w:rsidRDefault="00EB4B8D" w:rsidP="00107F28">
      <w:pPr>
        <w:rPr>
          <w:rFonts w:ascii="標楷體" w:eastAsia="標楷體" w:hAnsi="標楷體"/>
        </w:rPr>
      </w:pPr>
    </w:p>
    <w:p w:rsidR="00EB4B8D" w:rsidRPr="000153F9" w:rsidRDefault="00EB4B8D" w:rsidP="00107F28">
      <w:pPr>
        <w:rPr>
          <w:rFonts w:ascii="標楷體" w:eastAsia="標楷體" w:hAnsi="標楷體"/>
        </w:rPr>
      </w:pPr>
    </w:p>
    <w:p w:rsidR="00EB4B8D" w:rsidRPr="000153F9" w:rsidRDefault="00EB4B8D" w:rsidP="001700B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EB4B8D" w:rsidRDefault="00EB4B8D" w:rsidP="001700B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EB4B8D" w:rsidRPr="000153F9" w:rsidRDefault="00EB4B8D" w:rsidP="001700B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EB4B8D" w:rsidRPr="000153F9" w:rsidRDefault="00EB4B8D" w:rsidP="001700B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EB4B8D" w:rsidRPr="000153F9" w:rsidRDefault="00EB4B8D" w:rsidP="00107F28">
      <w:pPr>
        <w:rPr>
          <w:rFonts w:ascii="標楷體" w:eastAsia="標楷體" w:hAnsi="標楷體"/>
        </w:rPr>
      </w:pPr>
    </w:p>
    <w:sectPr w:rsidR="00EB4B8D" w:rsidRPr="000153F9" w:rsidSect="00B40BDF">
      <w:headerReference w:type="default" r:id="rId22"/>
      <w:footerReference w:type="default" r:id="rId23"/>
      <w:pgSz w:w="11906" w:h="16838" w:code="9"/>
      <w:pgMar w:top="567" w:right="567" w:bottom="567" w:left="567" w:header="170" w:footer="90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B8D" w:rsidRDefault="00EB4B8D" w:rsidP="00122D94">
      <w:r>
        <w:separator/>
      </w:r>
    </w:p>
  </w:endnote>
  <w:endnote w:type="continuationSeparator" w:id="0">
    <w:p w:rsidR="00EB4B8D" w:rsidRDefault="00EB4B8D" w:rsidP="00122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B8D" w:rsidRPr="0048651A" w:rsidRDefault="00EB4B8D" w:rsidP="00EB676E">
    <w:pPr>
      <w:pStyle w:val="Footer"/>
      <w:rPr>
        <w:rFonts w:ascii="標楷體" w:eastAsia="標楷體" w:hAnsi="標楷體"/>
        <w:b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1" o:spid="_x0000_s2050" type="#_x0000_t202" style="position:absolute;margin-left:26.15pt;margin-top:3.95pt;width:445.4pt;height:57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" filled="f" stroked="f">
          <v:path arrowok="t"/>
          <v:textbox>
            <w:txbxContent>
              <w:p w:rsidR="00EB4B8D" w:rsidRPr="00EB676E" w:rsidRDefault="00EB4B8D" w:rsidP="0048651A">
                <w:pPr>
                  <w:pStyle w:val="Footer"/>
                  <w:jc w:val="center"/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標楷體" w:eastAsia="標楷體" w:hAnsi="標楷體" w:hint="eastAsia"/>
                    <w:b/>
                    <w:noProof/>
                    <w:sz w:val="24"/>
                    <w:szCs w:val="24"/>
                  </w:rPr>
                  <w:t>企業聯絡</w:t>
                </w:r>
                <w:r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>:C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>o</w:t>
                </w:r>
                <w:r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>C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 xml:space="preserve">o </w:t>
                </w:r>
                <w:r w:rsidRPr="003C5C91">
                  <w:rPr>
                    <w:rFonts w:ascii="標楷體" w:eastAsia="標楷體" w:hAnsi="標楷體" w:hint="eastAsia"/>
                    <w:b/>
                    <w:noProof/>
                    <w:sz w:val="24"/>
                    <w:szCs w:val="24"/>
                  </w:rPr>
                  <w:t>何秋美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 xml:space="preserve"> 0952-211763  </w:t>
                </w:r>
                <w:hyperlink r:id="rId1" w:history="1">
                  <w:r w:rsidRPr="003C5C91">
                    <w:rPr>
                      <w:rStyle w:val="Hyperlink"/>
                      <w:rFonts w:ascii="標楷體" w:eastAsia="標楷體" w:hAnsi="標楷體"/>
                      <w:b/>
                      <w:noProof/>
                      <w:color w:val="auto"/>
                      <w:sz w:val="24"/>
                      <w:szCs w:val="24"/>
                      <w:u w:val="none"/>
                    </w:rPr>
                    <w:t>Tel:02-66178699</w:t>
                  </w:r>
                </w:hyperlink>
                <w:r w:rsidRPr="003C5C91">
                  <w:rPr>
                    <w:rStyle w:val="Hyperlink"/>
                    <w:rFonts w:ascii="標楷體" w:eastAsia="標楷體" w:hAnsi="標楷體" w:hint="eastAsia"/>
                    <w:b/>
                    <w:noProof/>
                    <w:color w:val="auto"/>
                    <w:sz w:val="24"/>
                    <w:szCs w:val="24"/>
                    <w:u w:val="none"/>
                  </w:rPr>
                  <w:t>轉</w:t>
                </w:r>
                <w:r w:rsidRPr="003C5C91">
                  <w:rPr>
                    <w:rStyle w:val="Hyperlink"/>
                    <w:rFonts w:ascii="標楷體" w:eastAsia="標楷體" w:hAnsi="標楷體"/>
                    <w:b/>
                    <w:noProof/>
                    <w:color w:val="auto"/>
                    <w:sz w:val="24"/>
                    <w:szCs w:val="24"/>
                    <w:u w:val="none"/>
                  </w:rPr>
                  <w:t>31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 xml:space="preserve">  Fax:02-2371</w:t>
                </w:r>
                <w:smartTag w:uri="urn:schemas-microsoft-com:office:smarttags" w:element="chmetcnv">
                  <w:smartTagPr>
                    <w:attr w:name="TCSC" w:val="0"/>
                    <w:attr w:name="NumberType" w:val="1"/>
                    <w:attr w:name="Negative" w:val="True"/>
                    <w:attr w:name="HasSpace" w:val="True"/>
                    <w:attr w:name="SourceValue" w:val="2007"/>
                    <w:attr w:name="UnitName" w:val="l"/>
                  </w:smartTagPr>
                  <w:r>
                    <w:rPr>
                      <w:rFonts w:ascii="標楷體" w:eastAsia="標楷體" w:hAnsi="標楷體"/>
                      <w:b/>
                      <w:noProof/>
                      <w:sz w:val="24"/>
                      <w:szCs w:val="24"/>
                    </w:rPr>
                    <w:t>-</w:t>
                  </w:r>
                  <w:r w:rsidRPr="003C5C91">
                    <w:rPr>
                      <w:rFonts w:ascii="標楷體" w:eastAsia="標楷體" w:hAnsi="標楷體"/>
                      <w:b/>
                      <w:noProof/>
                      <w:sz w:val="24"/>
                      <w:szCs w:val="24"/>
                    </w:rPr>
                    <w:t>2007</w:t>
                  </w:r>
                  <w:r w:rsidRPr="003C5C91">
                    <w:rPr>
                      <w:rFonts w:ascii="標楷體" w:eastAsia="標楷體" w:hAnsi="標楷體"/>
                      <w:b/>
                      <w:noProof/>
                      <w:sz w:val="24"/>
                      <w:szCs w:val="24"/>
                    </w:rPr>
                    <w:br/>
                    <w:t>l</w:t>
                  </w:r>
                </w:smartTag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>ine/skype/wechat:jjrabbit119   E-mail:jjrabbit119@gmail.com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br/>
                  <w:t>Add:</w:t>
                </w:r>
                <w:r w:rsidRPr="003C5C91">
                  <w:rPr>
                    <w:rFonts w:ascii="標楷體" w:eastAsia="標楷體" w:hAnsi="標楷體" w:hint="eastAsia"/>
                    <w:b/>
                    <w:noProof/>
                    <w:sz w:val="24"/>
                    <w:szCs w:val="24"/>
                  </w:rPr>
                  <w:t>台北市中正區延平南路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>70</w:t>
                </w:r>
                <w:r w:rsidRPr="003C5C91">
                  <w:rPr>
                    <w:rFonts w:ascii="標楷體" w:eastAsia="標楷體" w:hAnsi="標楷體" w:hint="eastAsia"/>
                    <w:b/>
                    <w:noProof/>
                    <w:sz w:val="24"/>
                    <w:szCs w:val="24"/>
                  </w:rPr>
                  <w:t>號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>2</w:t>
                </w:r>
                <w:r w:rsidRPr="003C5C91">
                  <w:rPr>
                    <w:rFonts w:ascii="標楷體" w:eastAsia="標楷體" w:hAnsi="標楷體" w:hint="eastAsia"/>
                    <w:b/>
                    <w:noProof/>
                    <w:sz w:val="24"/>
                    <w:szCs w:val="24"/>
                  </w:rPr>
                  <w:t>樓之</w:t>
                </w:r>
                <w:r w:rsidRPr="003C5C91"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  <w:t>5</w:t>
                </w:r>
              </w:p>
              <w:p w:rsidR="00EB4B8D" w:rsidRPr="00EB676E" w:rsidRDefault="00EB4B8D" w:rsidP="00EB676E">
                <w:pPr>
                  <w:pStyle w:val="Footer"/>
                  <w:jc w:val="center"/>
                  <w:rPr>
                    <w:rFonts w:ascii="標楷體" w:eastAsia="標楷體" w:hAnsi="標楷體"/>
                    <w:b/>
                    <w:noProof/>
                    <w:sz w:val="24"/>
                    <w:szCs w:val="24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B8D" w:rsidRDefault="00EB4B8D" w:rsidP="00122D94">
      <w:r>
        <w:separator/>
      </w:r>
    </w:p>
  </w:footnote>
  <w:footnote w:type="continuationSeparator" w:id="0">
    <w:p w:rsidR="00EB4B8D" w:rsidRDefault="00EB4B8D" w:rsidP="00122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B8D" w:rsidRDefault="00EB4B8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3" o:spid="_x0000_s2049" type="#_x0000_t202" style="position:absolute;margin-left:82.15pt;margin-top:8.25pt;width:426.75pt;height:35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" filled="f" stroked="f">
          <v:path arrowok="t"/>
          <v:textbox>
            <w:txbxContent>
              <w:p w:rsidR="00EB4B8D" w:rsidRPr="0040061A" w:rsidRDefault="00EB4B8D" w:rsidP="00432676">
                <w:pPr>
                  <w:pStyle w:val="Header"/>
                  <w:jc w:val="center"/>
                  <w:rPr>
                    <w:rFonts w:ascii="標楷體" w:eastAsia="標楷體" w:hAnsi="標楷體"/>
                    <w:b/>
                    <w:noProof/>
                    <w:color w:val="0000CC"/>
                    <w:sz w:val="36"/>
                    <w:szCs w:val="36"/>
                  </w:rPr>
                </w:pPr>
                <w:r w:rsidRPr="0040061A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6"/>
                    <w:szCs w:val="36"/>
                  </w:rPr>
                  <w:t>新北</w:t>
                </w:r>
                <w:r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6"/>
                    <w:szCs w:val="36"/>
                  </w:rPr>
                  <w:t>市</w:t>
                </w:r>
                <w:r w:rsidRPr="0040061A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6"/>
                    <w:szCs w:val="36"/>
                  </w:rPr>
                  <w:t>教師會</w:t>
                </w:r>
                <w:r>
                  <w:rPr>
                    <w:rFonts w:ascii="標楷體" w:eastAsia="標楷體" w:hAnsi="標楷體"/>
                    <w:b/>
                    <w:noProof/>
                    <w:color w:val="0000CC"/>
                    <w:sz w:val="36"/>
                    <w:szCs w:val="36"/>
                  </w:rPr>
                  <w:t>(</w:t>
                </w:r>
                <w:r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6"/>
                    <w:szCs w:val="36"/>
                  </w:rPr>
                  <w:t>新北教產</w:t>
                </w:r>
                <w:r>
                  <w:rPr>
                    <w:rFonts w:ascii="標楷體" w:eastAsia="標楷體" w:hAnsi="標楷體"/>
                    <w:b/>
                    <w:noProof/>
                    <w:color w:val="0000CC"/>
                    <w:sz w:val="36"/>
                    <w:szCs w:val="36"/>
                  </w:rPr>
                  <w:t>)</w:t>
                </w:r>
                <w:r w:rsidRPr="0040061A">
                  <w:rPr>
                    <w:rFonts w:ascii="標楷體" w:eastAsia="標楷體" w:hAnsi="標楷體"/>
                    <w:b/>
                    <w:noProof/>
                    <w:color w:val="0000CC"/>
                    <w:sz w:val="36"/>
                    <w:szCs w:val="36"/>
                  </w:rPr>
                  <w:t xml:space="preserve"> </w:t>
                </w:r>
                <w:r w:rsidRPr="0040061A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6"/>
                    <w:szCs w:val="36"/>
                  </w:rPr>
                  <w:t>醉愛馬祖</w:t>
                </w:r>
                <w:r w:rsidRPr="0040061A">
                  <w:rPr>
                    <w:rFonts w:ascii="標楷體" w:eastAsia="標楷體" w:hAnsi="標楷體"/>
                    <w:b/>
                    <w:noProof/>
                    <w:color w:val="0000CC"/>
                    <w:sz w:val="36"/>
                    <w:szCs w:val="36"/>
                  </w:rPr>
                  <w:t>3</w:t>
                </w:r>
                <w:r w:rsidRPr="0040061A">
                  <w:rPr>
                    <w:rFonts w:ascii="標楷體" w:eastAsia="標楷體" w:hAnsi="標楷體" w:hint="eastAsia"/>
                    <w:b/>
                    <w:noProof/>
                    <w:color w:val="0000CC"/>
                    <w:sz w:val="36"/>
                    <w:szCs w:val="36"/>
                  </w:rPr>
                  <w:t>日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2" o:spid="_x0000_i1026" type="#_x0000_t75" style="width:50.25pt;height:51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749"/>
    <w:multiLevelType w:val="multilevel"/>
    <w:tmpl w:val="F584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C70C9"/>
    <w:multiLevelType w:val="multilevel"/>
    <w:tmpl w:val="46D6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F3F37"/>
    <w:multiLevelType w:val="hybridMultilevel"/>
    <w:tmpl w:val="27962156"/>
    <w:lvl w:ilvl="0" w:tplc="654C81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501278C9"/>
    <w:multiLevelType w:val="hybridMultilevel"/>
    <w:tmpl w:val="9EFA594E"/>
    <w:lvl w:ilvl="0" w:tplc="7FCE7024">
      <w:start w:val="1"/>
      <w:numFmt w:val="decimalZero"/>
      <w:lvlText w:val="第%1天"/>
      <w:lvlJc w:val="left"/>
      <w:pPr>
        <w:ind w:left="960" w:hanging="9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92A4C8D"/>
    <w:multiLevelType w:val="hybridMultilevel"/>
    <w:tmpl w:val="F81E60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7885642D"/>
    <w:multiLevelType w:val="hybridMultilevel"/>
    <w:tmpl w:val="98A8E9A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7B374C02"/>
    <w:multiLevelType w:val="hybridMultilevel"/>
    <w:tmpl w:val="569619EC"/>
    <w:lvl w:ilvl="0" w:tplc="A3FC72BA">
      <w:numFmt w:val="bullet"/>
      <w:lvlText w:val="◆"/>
      <w:lvlJc w:val="left"/>
      <w:pPr>
        <w:tabs>
          <w:tab w:val="num" w:pos="352"/>
        </w:tabs>
        <w:ind w:left="352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52"/>
        </w:tabs>
        <w:ind w:left="95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32"/>
        </w:tabs>
        <w:ind w:left="143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12"/>
        </w:tabs>
        <w:ind w:left="191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92"/>
        </w:tabs>
        <w:ind w:left="239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72"/>
        </w:tabs>
        <w:ind w:left="287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52"/>
        </w:tabs>
        <w:ind w:left="335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32"/>
        </w:tabs>
        <w:ind w:left="383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12"/>
        </w:tabs>
        <w:ind w:left="431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5"/>
  </w:num>
  <w:num w:numId="7">
    <w:abstractNumId w:val="6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F00"/>
    <w:rsid w:val="000038CF"/>
    <w:rsid w:val="0000737D"/>
    <w:rsid w:val="00011275"/>
    <w:rsid w:val="00012937"/>
    <w:rsid w:val="000153F9"/>
    <w:rsid w:val="0001757C"/>
    <w:rsid w:val="00034768"/>
    <w:rsid w:val="00037E99"/>
    <w:rsid w:val="0004124F"/>
    <w:rsid w:val="00041CE1"/>
    <w:rsid w:val="00043234"/>
    <w:rsid w:val="0006581C"/>
    <w:rsid w:val="0006686B"/>
    <w:rsid w:val="00073ABE"/>
    <w:rsid w:val="00080F9F"/>
    <w:rsid w:val="000824C9"/>
    <w:rsid w:val="0008315E"/>
    <w:rsid w:val="000851C6"/>
    <w:rsid w:val="000903E3"/>
    <w:rsid w:val="000956F4"/>
    <w:rsid w:val="000B5CC1"/>
    <w:rsid w:val="000B77E9"/>
    <w:rsid w:val="000C1696"/>
    <w:rsid w:val="000C6652"/>
    <w:rsid w:val="000C68E1"/>
    <w:rsid w:val="000D03FD"/>
    <w:rsid w:val="000D1FD3"/>
    <w:rsid w:val="000D765D"/>
    <w:rsid w:val="000D7AC9"/>
    <w:rsid w:val="000E62B6"/>
    <w:rsid w:val="000F4B6A"/>
    <w:rsid w:val="00103CE0"/>
    <w:rsid w:val="001079B6"/>
    <w:rsid w:val="00107F28"/>
    <w:rsid w:val="0011143B"/>
    <w:rsid w:val="00111EEA"/>
    <w:rsid w:val="0011787E"/>
    <w:rsid w:val="00120278"/>
    <w:rsid w:val="00122AF1"/>
    <w:rsid w:val="00122D94"/>
    <w:rsid w:val="001244CC"/>
    <w:rsid w:val="00125311"/>
    <w:rsid w:val="001358A4"/>
    <w:rsid w:val="00142D89"/>
    <w:rsid w:val="00157508"/>
    <w:rsid w:val="00157959"/>
    <w:rsid w:val="001615A0"/>
    <w:rsid w:val="00164733"/>
    <w:rsid w:val="001665F4"/>
    <w:rsid w:val="001673C2"/>
    <w:rsid w:val="001700B0"/>
    <w:rsid w:val="001712C7"/>
    <w:rsid w:val="001769C3"/>
    <w:rsid w:val="0017727A"/>
    <w:rsid w:val="001844D5"/>
    <w:rsid w:val="00195768"/>
    <w:rsid w:val="001A44E4"/>
    <w:rsid w:val="001B531C"/>
    <w:rsid w:val="001C0974"/>
    <w:rsid w:val="001C0ED2"/>
    <w:rsid w:val="001C2771"/>
    <w:rsid w:val="001D48DC"/>
    <w:rsid w:val="001D7065"/>
    <w:rsid w:val="001E6051"/>
    <w:rsid w:val="001F4A47"/>
    <w:rsid w:val="002043F6"/>
    <w:rsid w:val="00207906"/>
    <w:rsid w:val="00212638"/>
    <w:rsid w:val="00214B27"/>
    <w:rsid w:val="00223E86"/>
    <w:rsid w:val="0022626D"/>
    <w:rsid w:val="00226AFD"/>
    <w:rsid w:val="00230F48"/>
    <w:rsid w:val="00251473"/>
    <w:rsid w:val="00257C3D"/>
    <w:rsid w:val="0026167C"/>
    <w:rsid w:val="00262DF0"/>
    <w:rsid w:val="002660D2"/>
    <w:rsid w:val="00282838"/>
    <w:rsid w:val="002A183E"/>
    <w:rsid w:val="002A4A8A"/>
    <w:rsid w:val="002A64A6"/>
    <w:rsid w:val="002B27D8"/>
    <w:rsid w:val="002C2836"/>
    <w:rsid w:val="002C2D59"/>
    <w:rsid w:val="002C2EF6"/>
    <w:rsid w:val="002C35C2"/>
    <w:rsid w:val="002D7B5F"/>
    <w:rsid w:val="002E74C0"/>
    <w:rsid w:val="002F5D8D"/>
    <w:rsid w:val="003004B6"/>
    <w:rsid w:val="003126DA"/>
    <w:rsid w:val="003138DD"/>
    <w:rsid w:val="003155A7"/>
    <w:rsid w:val="00326E42"/>
    <w:rsid w:val="00333C86"/>
    <w:rsid w:val="00333ECF"/>
    <w:rsid w:val="00334518"/>
    <w:rsid w:val="00337295"/>
    <w:rsid w:val="00345EA8"/>
    <w:rsid w:val="00357D3F"/>
    <w:rsid w:val="003620C2"/>
    <w:rsid w:val="003812F6"/>
    <w:rsid w:val="00381B59"/>
    <w:rsid w:val="003963DE"/>
    <w:rsid w:val="00397756"/>
    <w:rsid w:val="003A768D"/>
    <w:rsid w:val="003B1F28"/>
    <w:rsid w:val="003C17B3"/>
    <w:rsid w:val="003C5C91"/>
    <w:rsid w:val="003C65C6"/>
    <w:rsid w:val="003D0A71"/>
    <w:rsid w:val="003D2E48"/>
    <w:rsid w:val="003D7151"/>
    <w:rsid w:val="003E48DB"/>
    <w:rsid w:val="003F6F5F"/>
    <w:rsid w:val="004001DB"/>
    <w:rsid w:val="0040061A"/>
    <w:rsid w:val="00407067"/>
    <w:rsid w:val="00414C88"/>
    <w:rsid w:val="00432676"/>
    <w:rsid w:val="00440AD4"/>
    <w:rsid w:val="00451F61"/>
    <w:rsid w:val="00461E43"/>
    <w:rsid w:val="004662EC"/>
    <w:rsid w:val="004710E7"/>
    <w:rsid w:val="00472760"/>
    <w:rsid w:val="00472F13"/>
    <w:rsid w:val="004773B0"/>
    <w:rsid w:val="004778DB"/>
    <w:rsid w:val="004800DF"/>
    <w:rsid w:val="0048140B"/>
    <w:rsid w:val="0048166A"/>
    <w:rsid w:val="00481B5F"/>
    <w:rsid w:val="0048651A"/>
    <w:rsid w:val="00497D9B"/>
    <w:rsid w:val="004A0AAB"/>
    <w:rsid w:val="004B1083"/>
    <w:rsid w:val="004B14EF"/>
    <w:rsid w:val="004B4158"/>
    <w:rsid w:val="004B76EA"/>
    <w:rsid w:val="004C5ABA"/>
    <w:rsid w:val="004D5270"/>
    <w:rsid w:val="004E4487"/>
    <w:rsid w:val="004F0104"/>
    <w:rsid w:val="004F1D4B"/>
    <w:rsid w:val="004F1ED9"/>
    <w:rsid w:val="00501210"/>
    <w:rsid w:val="00553850"/>
    <w:rsid w:val="00554650"/>
    <w:rsid w:val="005602A4"/>
    <w:rsid w:val="005625EA"/>
    <w:rsid w:val="005730E9"/>
    <w:rsid w:val="005739E5"/>
    <w:rsid w:val="005822A6"/>
    <w:rsid w:val="005904DB"/>
    <w:rsid w:val="005A33D5"/>
    <w:rsid w:val="005C4FA8"/>
    <w:rsid w:val="005D3EAF"/>
    <w:rsid w:val="005D60E6"/>
    <w:rsid w:val="005E28D9"/>
    <w:rsid w:val="005E528D"/>
    <w:rsid w:val="005F03E0"/>
    <w:rsid w:val="005F37FE"/>
    <w:rsid w:val="006045A2"/>
    <w:rsid w:val="0061072F"/>
    <w:rsid w:val="006231C3"/>
    <w:rsid w:val="00636A09"/>
    <w:rsid w:val="006378F4"/>
    <w:rsid w:val="00641CB0"/>
    <w:rsid w:val="00654FE9"/>
    <w:rsid w:val="006608AE"/>
    <w:rsid w:val="00661168"/>
    <w:rsid w:val="006630D1"/>
    <w:rsid w:val="00663DAF"/>
    <w:rsid w:val="00671AEC"/>
    <w:rsid w:val="00682E8B"/>
    <w:rsid w:val="00684C4C"/>
    <w:rsid w:val="00693E8F"/>
    <w:rsid w:val="0069573F"/>
    <w:rsid w:val="00696EBD"/>
    <w:rsid w:val="006A2440"/>
    <w:rsid w:val="006A6629"/>
    <w:rsid w:val="006C566B"/>
    <w:rsid w:val="006C5E6E"/>
    <w:rsid w:val="006D37C3"/>
    <w:rsid w:val="006D4478"/>
    <w:rsid w:val="006D6C8E"/>
    <w:rsid w:val="006F3FA9"/>
    <w:rsid w:val="006F6D37"/>
    <w:rsid w:val="007043E4"/>
    <w:rsid w:val="00705A0D"/>
    <w:rsid w:val="007220A5"/>
    <w:rsid w:val="00722AD9"/>
    <w:rsid w:val="00725034"/>
    <w:rsid w:val="00725971"/>
    <w:rsid w:val="0072771E"/>
    <w:rsid w:val="00751BE8"/>
    <w:rsid w:val="007530D8"/>
    <w:rsid w:val="007732E3"/>
    <w:rsid w:val="0078234A"/>
    <w:rsid w:val="0078282C"/>
    <w:rsid w:val="00784512"/>
    <w:rsid w:val="007874A9"/>
    <w:rsid w:val="00790123"/>
    <w:rsid w:val="0079261D"/>
    <w:rsid w:val="007941A8"/>
    <w:rsid w:val="007C5B23"/>
    <w:rsid w:val="007D0502"/>
    <w:rsid w:val="007D439D"/>
    <w:rsid w:val="007D7EA0"/>
    <w:rsid w:val="007E1A41"/>
    <w:rsid w:val="007E1DD0"/>
    <w:rsid w:val="007E44CD"/>
    <w:rsid w:val="007E5D08"/>
    <w:rsid w:val="007F1BE6"/>
    <w:rsid w:val="007F437B"/>
    <w:rsid w:val="007F4A7D"/>
    <w:rsid w:val="00813D11"/>
    <w:rsid w:val="00822520"/>
    <w:rsid w:val="00823001"/>
    <w:rsid w:val="008267F2"/>
    <w:rsid w:val="00827412"/>
    <w:rsid w:val="00832583"/>
    <w:rsid w:val="00842DA0"/>
    <w:rsid w:val="00844E68"/>
    <w:rsid w:val="00845961"/>
    <w:rsid w:val="00863AA4"/>
    <w:rsid w:val="00867D18"/>
    <w:rsid w:val="00873607"/>
    <w:rsid w:val="00880B2F"/>
    <w:rsid w:val="00890166"/>
    <w:rsid w:val="008908CB"/>
    <w:rsid w:val="00891FB1"/>
    <w:rsid w:val="00894B66"/>
    <w:rsid w:val="0089651C"/>
    <w:rsid w:val="008A4610"/>
    <w:rsid w:val="008C0245"/>
    <w:rsid w:val="008C047B"/>
    <w:rsid w:val="008D506F"/>
    <w:rsid w:val="008D6BA7"/>
    <w:rsid w:val="008E1E1B"/>
    <w:rsid w:val="008F3B0E"/>
    <w:rsid w:val="008F52F4"/>
    <w:rsid w:val="009014FA"/>
    <w:rsid w:val="009030FF"/>
    <w:rsid w:val="009047F7"/>
    <w:rsid w:val="00915667"/>
    <w:rsid w:val="0091783B"/>
    <w:rsid w:val="009275E5"/>
    <w:rsid w:val="00930C65"/>
    <w:rsid w:val="0093138E"/>
    <w:rsid w:val="00935F05"/>
    <w:rsid w:val="009464B4"/>
    <w:rsid w:val="00947E83"/>
    <w:rsid w:val="00963116"/>
    <w:rsid w:val="009637E2"/>
    <w:rsid w:val="00970D1F"/>
    <w:rsid w:val="00977AE2"/>
    <w:rsid w:val="00991910"/>
    <w:rsid w:val="0099367C"/>
    <w:rsid w:val="009A3136"/>
    <w:rsid w:val="009A5663"/>
    <w:rsid w:val="009A7CF4"/>
    <w:rsid w:val="009B1B7B"/>
    <w:rsid w:val="009C46CB"/>
    <w:rsid w:val="009C7B24"/>
    <w:rsid w:val="009D31F0"/>
    <w:rsid w:val="009D35DC"/>
    <w:rsid w:val="009D4880"/>
    <w:rsid w:val="009E412E"/>
    <w:rsid w:val="009F20F4"/>
    <w:rsid w:val="009F2E07"/>
    <w:rsid w:val="009F5A53"/>
    <w:rsid w:val="009F5AD8"/>
    <w:rsid w:val="009F6E8E"/>
    <w:rsid w:val="00A03D2C"/>
    <w:rsid w:val="00A040A2"/>
    <w:rsid w:val="00A04D7F"/>
    <w:rsid w:val="00A16C22"/>
    <w:rsid w:val="00A2066B"/>
    <w:rsid w:val="00A2079C"/>
    <w:rsid w:val="00A33C57"/>
    <w:rsid w:val="00A35406"/>
    <w:rsid w:val="00A63576"/>
    <w:rsid w:val="00A854E3"/>
    <w:rsid w:val="00A85DE8"/>
    <w:rsid w:val="00A94D7C"/>
    <w:rsid w:val="00A96025"/>
    <w:rsid w:val="00AA21BB"/>
    <w:rsid w:val="00AB1225"/>
    <w:rsid w:val="00AC4DA0"/>
    <w:rsid w:val="00AC5D97"/>
    <w:rsid w:val="00AD7861"/>
    <w:rsid w:val="00AE11AC"/>
    <w:rsid w:val="00AE1A5A"/>
    <w:rsid w:val="00AE21C3"/>
    <w:rsid w:val="00AF1C00"/>
    <w:rsid w:val="00AF75F2"/>
    <w:rsid w:val="00B052AF"/>
    <w:rsid w:val="00B0567D"/>
    <w:rsid w:val="00B101BA"/>
    <w:rsid w:val="00B15059"/>
    <w:rsid w:val="00B25096"/>
    <w:rsid w:val="00B30998"/>
    <w:rsid w:val="00B341A3"/>
    <w:rsid w:val="00B40BDF"/>
    <w:rsid w:val="00B40CE9"/>
    <w:rsid w:val="00B43B6A"/>
    <w:rsid w:val="00B4534E"/>
    <w:rsid w:val="00B52702"/>
    <w:rsid w:val="00B535E1"/>
    <w:rsid w:val="00B563DF"/>
    <w:rsid w:val="00B67701"/>
    <w:rsid w:val="00B86977"/>
    <w:rsid w:val="00B93E57"/>
    <w:rsid w:val="00B955C6"/>
    <w:rsid w:val="00B9612C"/>
    <w:rsid w:val="00BC5933"/>
    <w:rsid w:val="00BC75B4"/>
    <w:rsid w:val="00BD2468"/>
    <w:rsid w:val="00BD4D9D"/>
    <w:rsid w:val="00BD6B65"/>
    <w:rsid w:val="00BE53C0"/>
    <w:rsid w:val="00BE7166"/>
    <w:rsid w:val="00BE7F3E"/>
    <w:rsid w:val="00BF2D3E"/>
    <w:rsid w:val="00C01F25"/>
    <w:rsid w:val="00C02252"/>
    <w:rsid w:val="00C029FA"/>
    <w:rsid w:val="00C122A2"/>
    <w:rsid w:val="00C1291E"/>
    <w:rsid w:val="00C22B54"/>
    <w:rsid w:val="00C30347"/>
    <w:rsid w:val="00C3194B"/>
    <w:rsid w:val="00C32B97"/>
    <w:rsid w:val="00C33639"/>
    <w:rsid w:val="00C4444F"/>
    <w:rsid w:val="00C46F5B"/>
    <w:rsid w:val="00C5737D"/>
    <w:rsid w:val="00C654B4"/>
    <w:rsid w:val="00C7301D"/>
    <w:rsid w:val="00C752B4"/>
    <w:rsid w:val="00C80203"/>
    <w:rsid w:val="00C9361A"/>
    <w:rsid w:val="00C95F8D"/>
    <w:rsid w:val="00CA5F27"/>
    <w:rsid w:val="00CA6331"/>
    <w:rsid w:val="00CC1A92"/>
    <w:rsid w:val="00CC5513"/>
    <w:rsid w:val="00CD4C01"/>
    <w:rsid w:val="00CD4D9E"/>
    <w:rsid w:val="00CE03FD"/>
    <w:rsid w:val="00CE3CE5"/>
    <w:rsid w:val="00CF3267"/>
    <w:rsid w:val="00CF39CE"/>
    <w:rsid w:val="00D050F9"/>
    <w:rsid w:val="00D06FAE"/>
    <w:rsid w:val="00D1002C"/>
    <w:rsid w:val="00D14C8D"/>
    <w:rsid w:val="00D15371"/>
    <w:rsid w:val="00D179FB"/>
    <w:rsid w:val="00D21591"/>
    <w:rsid w:val="00D2517F"/>
    <w:rsid w:val="00D25F98"/>
    <w:rsid w:val="00D3195A"/>
    <w:rsid w:val="00D423DA"/>
    <w:rsid w:val="00D44508"/>
    <w:rsid w:val="00D555F2"/>
    <w:rsid w:val="00D56C90"/>
    <w:rsid w:val="00D75199"/>
    <w:rsid w:val="00D90CD3"/>
    <w:rsid w:val="00D97DB0"/>
    <w:rsid w:val="00DC4D7B"/>
    <w:rsid w:val="00DD2DC2"/>
    <w:rsid w:val="00DD3DE4"/>
    <w:rsid w:val="00DD3EAA"/>
    <w:rsid w:val="00DE3217"/>
    <w:rsid w:val="00DE39A3"/>
    <w:rsid w:val="00DE427D"/>
    <w:rsid w:val="00DE5F00"/>
    <w:rsid w:val="00DE7E9C"/>
    <w:rsid w:val="00E00050"/>
    <w:rsid w:val="00E0116D"/>
    <w:rsid w:val="00E01806"/>
    <w:rsid w:val="00E05E92"/>
    <w:rsid w:val="00E2576D"/>
    <w:rsid w:val="00E329E1"/>
    <w:rsid w:val="00E420F8"/>
    <w:rsid w:val="00E44376"/>
    <w:rsid w:val="00E445FA"/>
    <w:rsid w:val="00E448F2"/>
    <w:rsid w:val="00E63CAD"/>
    <w:rsid w:val="00E83566"/>
    <w:rsid w:val="00E90252"/>
    <w:rsid w:val="00E94AEB"/>
    <w:rsid w:val="00EA61AB"/>
    <w:rsid w:val="00EA7C8F"/>
    <w:rsid w:val="00EB0500"/>
    <w:rsid w:val="00EB303E"/>
    <w:rsid w:val="00EB4B8D"/>
    <w:rsid w:val="00EB6076"/>
    <w:rsid w:val="00EB676E"/>
    <w:rsid w:val="00EC1E48"/>
    <w:rsid w:val="00ED3BCA"/>
    <w:rsid w:val="00EE199A"/>
    <w:rsid w:val="00F0132C"/>
    <w:rsid w:val="00F0204A"/>
    <w:rsid w:val="00F10555"/>
    <w:rsid w:val="00F23240"/>
    <w:rsid w:val="00F27450"/>
    <w:rsid w:val="00F30537"/>
    <w:rsid w:val="00F36D81"/>
    <w:rsid w:val="00F37A05"/>
    <w:rsid w:val="00F40E25"/>
    <w:rsid w:val="00F450A8"/>
    <w:rsid w:val="00F45BF0"/>
    <w:rsid w:val="00F5179B"/>
    <w:rsid w:val="00F60FA2"/>
    <w:rsid w:val="00F72EDE"/>
    <w:rsid w:val="00F76F00"/>
    <w:rsid w:val="00F84CF5"/>
    <w:rsid w:val="00F92A75"/>
    <w:rsid w:val="00F97EB7"/>
    <w:rsid w:val="00FB33A9"/>
    <w:rsid w:val="00FB3916"/>
    <w:rsid w:val="00FB6F2B"/>
    <w:rsid w:val="00FE0C3E"/>
    <w:rsid w:val="00FE2145"/>
    <w:rsid w:val="00FF26AE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F4"/>
    <w:pPr>
      <w:widowControl w:val="0"/>
    </w:pPr>
  </w:style>
  <w:style w:type="paragraph" w:styleId="Heading3">
    <w:name w:val="heading 3"/>
    <w:basedOn w:val="Normal"/>
    <w:link w:val="Heading3Char"/>
    <w:uiPriority w:val="99"/>
    <w:qFormat/>
    <w:rsid w:val="00E2576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2576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Hyperlink">
    <w:name w:val="Hyperlink"/>
    <w:basedOn w:val="DefaultParagraphFont"/>
    <w:uiPriority w:val="99"/>
    <w:rsid w:val="00BC75B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BC75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B1225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1225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AB1225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122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2D94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22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2D94"/>
    <w:rPr>
      <w:rFonts w:ascii="Calibri" w:eastAsia="新細明體" w:hAnsi="Calibri" w:cs="Times New Roman"/>
      <w:sz w:val="20"/>
      <w:szCs w:val="20"/>
    </w:rPr>
  </w:style>
  <w:style w:type="character" w:styleId="IntenseEmphasis">
    <w:name w:val="Intense Emphasis"/>
    <w:basedOn w:val="DefaultParagraphFont"/>
    <w:uiPriority w:val="99"/>
    <w:qFormat/>
    <w:rsid w:val="00D25F98"/>
    <w:rPr>
      <w:rFonts w:cs="Times New Roman"/>
      <w:b/>
      <w:bCs/>
      <w:i/>
      <w:iCs/>
      <w:color w:val="4F81BD"/>
    </w:rPr>
  </w:style>
  <w:style w:type="table" w:styleId="TableGrid">
    <w:name w:val="Table Grid"/>
    <w:basedOn w:val="TableNormal"/>
    <w:uiPriority w:val="99"/>
    <w:rsid w:val="002043F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D7519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7519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519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5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5199"/>
    <w:rPr>
      <w:b/>
      <w:bCs/>
    </w:rPr>
  </w:style>
  <w:style w:type="paragraph" w:styleId="NormalWeb">
    <w:name w:val="Normal (Web)"/>
    <w:basedOn w:val="Normal"/>
    <w:uiPriority w:val="99"/>
    <w:rsid w:val="000C16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pstyle">
    <w:name w:val="pstyle"/>
    <w:basedOn w:val="Normal"/>
    <w:uiPriority w:val="99"/>
    <w:rsid w:val="00C3363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Strong">
    <w:name w:val="Strong"/>
    <w:basedOn w:val="DefaultParagraphFont"/>
    <w:uiPriority w:val="99"/>
    <w:qFormat/>
    <w:rsid w:val="007F437B"/>
    <w:rPr>
      <w:rFonts w:cs="Times New Roman"/>
      <w:b/>
      <w:bCs/>
    </w:rPr>
  </w:style>
  <w:style w:type="table" w:customStyle="1" w:styleId="1">
    <w:name w:val="表格格線1"/>
    <w:uiPriority w:val="99"/>
    <w:rsid w:val="000073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3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40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4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38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4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4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9417">
                          <w:marLeft w:val="0"/>
                          <w:marRight w:val="30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E6E6E6"/>
                            <w:bottom w:val="none" w:sz="0" w:space="0" w:color="auto"/>
                            <w:right w:val="single" w:sz="6" w:space="8" w:color="E6E6E6"/>
                          </w:divBdr>
                          <w:divsChild>
                            <w:div w:id="471494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B1B1B1"/>
                                <w:right w:val="none" w:sz="0" w:space="0" w:color="auto"/>
                              </w:divBdr>
                              <w:divsChild>
                                <w:div w:id="471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411">
          <w:marLeft w:val="0"/>
          <w:marRight w:val="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9420">
          <w:marLeft w:val="0"/>
          <w:marRight w:val="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39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41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38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4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396">
          <w:marLeft w:val="0"/>
          <w:marRight w:val="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4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42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4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4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www.tsta-bj.org/att/pic/04000313/05000466.jpg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http://a1.bbkz.net/forum/attachment.php?attachmentid=19813&amp;stc=1&amp;d=1179680386" TargetMode="External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2-661786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376</Words>
  <Characters>2149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馬祖的景觀特色 馬祖雖位處前線，但並未受到戰火洗禮，所有的戰地設備都是以防禦性為主，並且與該地居民的生活融合為一，舉目所具皆是真實的戰地景致，如軍艦、營區、古砲、鐵堡、北海坑道等景點皆極具獨特的觀光魅力</dc:title>
  <dc:subject/>
  <dc:creator>coco</dc:creator>
  <cp:keywords/>
  <dc:description/>
  <cp:lastModifiedBy>Ntptu0301</cp:lastModifiedBy>
  <cp:revision>4</cp:revision>
  <cp:lastPrinted>2015-01-20T03:50:00Z</cp:lastPrinted>
  <dcterms:created xsi:type="dcterms:W3CDTF">2015-05-19T06:42:00Z</dcterms:created>
  <dcterms:modified xsi:type="dcterms:W3CDTF">2015-05-19T07:19:00Z</dcterms:modified>
</cp:coreProperties>
</file>